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F581" w14:textId="77777777" w:rsidR="005F6D88" w:rsidRDefault="005F6D88" w:rsidP="00B848E8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554578" w14:paraId="56141150" w14:textId="77777777" w:rsidTr="001A6B54">
        <w:trPr>
          <w:trHeight w:val="302"/>
        </w:trPr>
        <w:tc>
          <w:tcPr>
            <w:tcW w:w="1945" w:type="dxa"/>
          </w:tcPr>
          <w:p w14:paraId="36B55086" w14:textId="77777777" w:rsidR="00554578" w:rsidRDefault="00554578" w:rsidP="00A16838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64DEE56A" w14:textId="77777777" w:rsidR="00554578" w:rsidRDefault="00554578" w:rsidP="00B848E8"/>
        </w:tc>
      </w:tr>
      <w:tr w:rsidR="00554578" w14:paraId="116FC7AB" w14:textId="77777777" w:rsidTr="001A6B54">
        <w:trPr>
          <w:trHeight w:val="289"/>
        </w:trPr>
        <w:tc>
          <w:tcPr>
            <w:tcW w:w="1945" w:type="dxa"/>
          </w:tcPr>
          <w:p w14:paraId="5AE902ED" w14:textId="77777777" w:rsidR="00554578" w:rsidRDefault="00554578" w:rsidP="00A16838">
            <w:pPr>
              <w:jc w:val="right"/>
            </w:pPr>
            <w:r>
              <w:t xml:space="preserve">Position </w:t>
            </w:r>
            <w:r w:rsidR="00F14270">
              <w:t>A</w:t>
            </w:r>
            <w:r>
              <w:t xml:space="preserve">pplying </w:t>
            </w:r>
            <w:r w:rsidR="00F14270">
              <w:t>F</w:t>
            </w:r>
            <w:r>
              <w:t>or:</w:t>
            </w:r>
          </w:p>
        </w:tc>
        <w:tc>
          <w:tcPr>
            <w:tcW w:w="8118" w:type="dxa"/>
          </w:tcPr>
          <w:p w14:paraId="38222846" w14:textId="77777777" w:rsidR="00554578" w:rsidRDefault="00554578" w:rsidP="00A16838"/>
        </w:tc>
      </w:tr>
      <w:tr w:rsidR="00554578" w14:paraId="46C2D014" w14:textId="77777777" w:rsidTr="001A6B54">
        <w:trPr>
          <w:trHeight w:val="590"/>
        </w:trPr>
        <w:tc>
          <w:tcPr>
            <w:tcW w:w="1945" w:type="dxa"/>
          </w:tcPr>
          <w:p w14:paraId="084BB47B" w14:textId="77777777" w:rsidR="00554578" w:rsidRDefault="00554578" w:rsidP="00A16838">
            <w:pPr>
              <w:jc w:val="right"/>
            </w:pPr>
            <w:r>
              <w:t xml:space="preserve">Discipline in </w:t>
            </w:r>
            <w:r w:rsidR="00F14270">
              <w:t>W</w:t>
            </w:r>
            <w:r>
              <w:t xml:space="preserve">hich </w:t>
            </w:r>
            <w:r w:rsidR="00F14270">
              <w:t>R</w:t>
            </w:r>
            <w:r>
              <w:t xml:space="preserve">equesting </w:t>
            </w:r>
            <w:r w:rsidR="00F14270">
              <w:t>E</w:t>
            </w:r>
            <w:r>
              <w:t>quivalency:</w:t>
            </w:r>
          </w:p>
        </w:tc>
        <w:tc>
          <w:tcPr>
            <w:tcW w:w="8118" w:type="dxa"/>
          </w:tcPr>
          <w:p w14:paraId="5B577F7D" w14:textId="77777777" w:rsidR="00A16838" w:rsidRDefault="00A16838" w:rsidP="00A16838"/>
        </w:tc>
      </w:tr>
      <w:tr w:rsidR="00CB053D" w14:paraId="4D787554" w14:textId="77777777" w:rsidTr="001A6B54">
        <w:trPr>
          <w:trHeight w:val="302"/>
        </w:trPr>
        <w:tc>
          <w:tcPr>
            <w:tcW w:w="1945" w:type="dxa"/>
          </w:tcPr>
          <w:p w14:paraId="3AB557CC" w14:textId="77777777" w:rsidR="00CB053D" w:rsidRDefault="00CB053D" w:rsidP="00A16838">
            <w:pPr>
              <w:jc w:val="right"/>
            </w:pPr>
            <w:r>
              <w:t xml:space="preserve">Minimum </w:t>
            </w:r>
            <w:r w:rsidR="00F14270">
              <w:t>Q</w:t>
            </w:r>
            <w:r>
              <w:t>ualifications:</w:t>
            </w:r>
          </w:p>
        </w:tc>
        <w:tc>
          <w:tcPr>
            <w:tcW w:w="8118" w:type="dxa"/>
          </w:tcPr>
          <w:p w14:paraId="59F6005A" w14:textId="77777777" w:rsidR="00CB053D" w:rsidRDefault="00CB053D" w:rsidP="00A16838"/>
        </w:tc>
      </w:tr>
      <w:tr w:rsidR="00554578" w14:paraId="6791B79C" w14:textId="77777777" w:rsidTr="001A6B54">
        <w:trPr>
          <w:trHeight w:val="511"/>
        </w:trPr>
        <w:tc>
          <w:tcPr>
            <w:tcW w:w="1945" w:type="dxa"/>
          </w:tcPr>
          <w:p w14:paraId="213A024A" w14:textId="77777777" w:rsidR="00554578" w:rsidRDefault="00554578" w:rsidP="00A16838">
            <w:pPr>
              <w:jc w:val="right"/>
            </w:pPr>
            <w:r>
              <w:t xml:space="preserve">Equivalency </w:t>
            </w:r>
            <w:r w:rsidR="00F14270">
              <w:t>G</w:t>
            </w:r>
            <w:r>
              <w:t>uideline:</w:t>
            </w:r>
          </w:p>
        </w:tc>
        <w:tc>
          <w:tcPr>
            <w:tcW w:w="8118" w:type="dxa"/>
          </w:tcPr>
          <w:p w14:paraId="4976A481" w14:textId="02B00A50" w:rsidR="00554578" w:rsidRDefault="006E4963" w:rsidP="00EF1F8D">
            <w:r>
              <w:rPr>
                <w:rFonts w:ascii="Arial" w:hAnsi="Arial" w:cs="Arial"/>
                <w:color w:val="000000"/>
                <w:sz w:val="22"/>
                <w:szCs w:val="22"/>
              </w:rPr>
              <w:t>A1: Candidate holds a master’s degree in a related or different field, but the candidate has at least 24 semester units (3 quarter units = 2 semester units) of discipline-related, graduate-level coursework.</w:t>
            </w:r>
          </w:p>
        </w:tc>
      </w:tr>
    </w:tbl>
    <w:p w14:paraId="5C3DD834" w14:textId="77777777" w:rsidR="00D56C52" w:rsidRDefault="00D56C52" w:rsidP="00046F4D">
      <w:pPr>
        <w:ind w:right="612"/>
      </w:pPr>
    </w:p>
    <w:p w14:paraId="27CBFB4E" w14:textId="5CFCB517" w:rsidR="001A6B54" w:rsidRDefault="001A6B54" w:rsidP="001A6B54">
      <w:r>
        <w:t>My educational background includes the following:  a ____ degree from _______; and a ____ degree from ______.  I am applying for equivalency under guideline A</w:t>
      </w:r>
      <w:r w:rsidR="00156D5B">
        <w:t>1</w:t>
      </w:r>
      <w:r>
        <w:t>.  The table below shows ____ semester units of upper division/graduate coursework related to the discipline of _________, corroborated by the course descriptions and accompanying catalog pages.</w:t>
      </w:r>
    </w:p>
    <w:p w14:paraId="5774B0EF" w14:textId="77777777" w:rsidR="001A6B54" w:rsidRDefault="001A6B54" w:rsidP="001A6B54"/>
    <w:p w14:paraId="32B4933F" w14:textId="77777777" w:rsidR="001A6B54" w:rsidRPr="00AD7540" w:rsidRDefault="001A6B54" w:rsidP="001A6B54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p</w:t>
      </w:r>
      <w:r w:rsidRPr="00AD7540">
        <w:rPr>
          <w:i/>
        </w:rPr>
        <w:t xml:space="preserve">rovide an explanation of how </w:t>
      </w:r>
      <w:r>
        <w:rPr>
          <w:i/>
        </w:rPr>
        <w:t>a</w:t>
      </w:r>
      <w:r w:rsidRPr="00AD7540">
        <w:rPr>
          <w:i/>
        </w:rPr>
        <w:t xml:space="preserve"> course</w:t>
      </w:r>
      <w:r>
        <w:rPr>
          <w:i/>
        </w:rPr>
        <w:t xml:space="preserve"> is</w:t>
      </w:r>
      <w:r w:rsidRPr="00AD7540">
        <w:rPr>
          <w:i/>
        </w:rPr>
        <w:t xml:space="preserve"> related to the discipline, if it’s not obvious.</w:t>
      </w:r>
      <w:r>
        <w:rPr>
          <w:i/>
        </w:rPr>
        <w:t xml:space="preserve"> For example, for a research class, independent study class, or thesis/dissertation units, if the topic is not specifically stated on your transcripts, provide a description about the class content or focus of your thesis/dissertation.</w:t>
      </w:r>
      <w:r w:rsidRPr="00AD7540">
        <w:rPr>
          <w:i/>
        </w:rPr>
        <w:t>}</w:t>
      </w:r>
    </w:p>
    <w:p w14:paraId="5481AA3B" w14:textId="77777777" w:rsidR="001A6B54" w:rsidRPr="00986E6E" w:rsidRDefault="001A6B54" w:rsidP="001A6B54">
      <w:pPr>
        <w:rPr>
          <w:sz w:val="28"/>
          <w:szCs w:val="28"/>
        </w:rPr>
      </w:pPr>
    </w:p>
    <w:tbl>
      <w:tblPr>
        <w:tblStyle w:val="TableGrid"/>
        <w:tblW w:w="10344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8"/>
        <w:gridCol w:w="4847"/>
        <w:gridCol w:w="720"/>
        <w:gridCol w:w="778"/>
        <w:gridCol w:w="966"/>
        <w:gridCol w:w="955"/>
      </w:tblGrid>
      <w:tr w:rsidR="001A6B54" w14:paraId="3A0DAFF5" w14:textId="77777777" w:rsidTr="000077EC">
        <w:tc>
          <w:tcPr>
            <w:tcW w:w="8423" w:type="dxa"/>
            <w:gridSpan w:val="4"/>
            <w:tcBorders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0D6C8B2E" w14:textId="77777777" w:rsidR="001A6B54" w:rsidRPr="006D6F10" w:rsidRDefault="001A6B54" w:rsidP="000077EC">
            <w:pPr>
              <w:rPr>
                <w:b/>
                <w:color w:val="FF0000"/>
              </w:rPr>
            </w:pPr>
            <w:r w:rsidRPr="006D6F10">
              <w:rPr>
                <w:b/>
                <w:color w:val="FF0000"/>
              </w:rPr>
              <w:t xml:space="preserve">** </w:t>
            </w:r>
            <w:r>
              <w:rPr>
                <w:b/>
                <w:color w:val="FF0000"/>
              </w:rPr>
              <w:t xml:space="preserve">UNIVERSITY NAME </w:t>
            </w:r>
            <w:r w:rsidRPr="006D6F10">
              <w:rPr>
                <w:b/>
                <w:color w:val="FF0000"/>
              </w:rPr>
              <w:t>**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18240CD9" w14:textId="77777777" w:rsidR="001A6B54" w:rsidRPr="006D2055" w:rsidRDefault="001A6B54" w:rsidP="000077EC">
            <w:pPr>
              <w:jc w:val="center"/>
              <w:rPr>
                <w:b/>
                <w:i/>
                <w:iCs/>
                <w:color w:val="FF0000"/>
              </w:rPr>
            </w:pPr>
            <w:r w:rsidRPr="006D2055">
              <w:rPr>
                <w:b/>
                <w:i/>
                <w:iCs/>
                <w:color w:val="FF0000"/>
              </w:rPr>
              <w:t xml:space="preserve">For Dept. Chair </w:t>
            </w:r>
            <w:r>
              <w:rPr>
                <w:b/>
                <w:i/>
                <w:iCs/>
                <w:color w:val="FF0000"/>
              </w:rPr>
              <w:t>or</w:t>
            </w:r>
            <w:r w:rsidRPr="006D2055">
              <w:rPr>
                <w:b/>
                <w:i/>
                <w:iCs/>
                <w:color w:val="FF0000"/>
              </w:rPr>
              <w:t xml:space="preserve"> Discipline Expert</w:t>
            </w:r>
          </w:p>
        </w:tc>
      </w:tr>
      <w:tr w:rsidR="001A6B54" w14:paraId="784562AC" w14:textId="77777777" w:rsidTr="000077EC">
        <w:tc>
          <w:tcPr>
            <w:tcW w:w="2078" w:type="dxa"/>
            <w:shd w:val="clear" w:color="auto" w:fill="BDD6EE" w:themeFill="accent5" w:themeFillTint="66"/>
            <w:vAlign w:val="center"/>
          </w:tcPr>
          <w:p w14:paraId="3A241CA7" w14:textId="77777777" w:rsidR="001A6B54" w:rsidRDefault="001A6B54" w:rsidP="000077EC">
            <w:r>
              <w:rPr>
                <w:b/>
              </w:rPr>
              <w:t>Course Number &amp; Title</w:t>
            </w:r>
          </w:p>
        </w:tc>
        <w:tc>
          <w:tcPr>
            <w:tcW w:w="4847" w:type="dxa"/>
            <w:shd w:val="clear" w:color="auto" w:fill="BDD6EE" w:themeFill="accent5" w:themeFillTint="66"/>
            <w:vAlign w:val="center"/>
          </w:tcPr>
          <w:p w14:paraId="166BF38F" w14:textId="77777777" w:rsidR="001A6B54" w:rsidRPr="00BC1BBE" w:rsidRDefault="001A6B54" w:rsidP="000077EC">
            <w:pPr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720" w:type="dxa"/>
            <w:shd w:val="clear" w:color="auto" w:fill="BDD6EE" w:themeFill="accent5" w:themeFillTint="66"/>
          </w:tcPr>
          <w:p w14:paraId="466B73F7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Qtr.</w:t>
            </w:r>
          </w:p>
          <w:p w14:paraId="234C9B5B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778" w:type="dxa"/>
            <w:tcBorders>
              <w:right w:val="single" w:sz="24" w:space="0" w:color="auto"/>
            </w:tcBorders>
            <w:shd w:val="clear" w:color="auto" w:fill="BDD6EE" w:themeFill="accent5" w:themeFillTint="66"/>
          </w:tcPr>
          <w:p w14:paraId="4CF0B69E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Sem.</w:t>
            </w:r>
          </w:p>
          <w:p w14:paraId="499AACF4" w14:textId="77777777" w:rsidR="001A6B54" w:rsidRPr="00BC1BBE" w:rsidRDefault="001A6B5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E9F983" w14:textId="77777777" w:rsidR="001A6B54" w:rsidRPr="001C7786" w:rsidRDefault="001A6B54" w:rsidP="000077E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C7786">
              <w:rPr>
                <w:b/>
                <w:i/>
                <w:iCs/>
                <w:sz w:val="22"/>
                <w:szCs w:val="22"/>
              </w:rPr>
              <w:t>Is the course discipline related?</w:t>
            </w:r>
          </w:p>
          <w:p w14:paraId="2415ED82" w14:textId="77777777" w:rsidR="001A6B54" w:rsidRPr="002724D4" w:rsidRDefault="001A6B54" w:rsidP="000077E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YES          NO</w:t>
            </w:r>
          </w:p>
        </w:tc>
      </w:tr>
      <w:tr w:rsidR="001A6B54" w14:paraId="3CE010C3" w14:textId="77777777" w:rsidTr="000077EC">
        <w:tc>
          <w:tcPr>
            <w:tcW w:w="2078" w:type="dxa"/>
          </w:tcPr>
          <w:p w14:paraId="18E76782" w14:textId="77777777" w:rsidR="001A6B54" w:rsidRDefault="001A6B54" w:rsidP="000077EC"/>
        </w:tc>
        <w:tc>
          <w:tcPr>
            <w:tcW w:w="4847" w:type="dxa"/>
          </w:tcPr>
          <w:p w14:paraId="007AA5D8" w14:textId="77777777" w:rsidR="001A6B54" w:rsidRDefault="001A6B54" w:rsidP="000077EC"/>
        </w:tc>
        <w:tc>
          <w:tcPr>
            <w:tcW w:w="720" w:type="dxa"/>
          </w:tcPr>
          <w:p w14:paraId="7C390B1C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36C217E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64DA86D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7C434CA3" w14:textId="77777777" w:rsidR="001A6B54" w:rsidRDefault="001A6B54" w:rsidP="000077EC">
            <w:pPr>
              <w:jc w:val="center"/>
            </w:pPr>
          </w:p>
        </w:tc>
      </w:tr>
      <w:tr w:rsidR="001A6B54" w14:paraId="0AD0CAAD" w14:textId="77777777" w:rsidTr="000077EC">
        <w:tc>
          <w:tcPr>
            <w:tcW w:w="2078" w:type="dxa"/>
          </w:tcPr>
          <w:p w14:paraId="7AEFD2F1" w14:textId="77777777" w:rsidR="001A6B54" w:rsidRDefault="001A6B54" w:rsidP="000077EC"/>
        </w:tc>
        <w:tc>
          <w:tcPr>
            <w:tcW w:w="4847" w:type="dxa"/>
          </w:tcPr>
          <w:p w14:paraId="5D7C5A0A" w14:textId="77777777" w:rsidR="001A6B54" w:rsidRDefault="001A6B54" w:rsidP="000077EC"/>
        </w:tc>
        <w:tc>
          <w:tcPr>
            <w:tcW w:w="720" w:type="dxa"/>
          </w:tcPr>
          <w:p w14:paraId="06972075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EC4CE6A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0F2FB544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449B5D0" w14:textId="77777777" w:rsidR="001A6B54" w:rsidRDefault="001A6B54" w:rsidP="000077EC">
            <w:pPr>
              <w:jc w:val="center"/>
            </w:pPr>
          </w:p>
        </w:tc>
      </w:tr>
      <w:tr w:rsidR="001A6B54" w14:paraId="1347BD7A" w14:textId="77777777" w:rsidTr="000077EC">
        <w:tc>
          <w:tcPr>
            <w:tcW w:w="2078" w:type="dxa"/>
          </w:tcPr>
          <w:p w14:paraId="06FC07B9" w14:textId="77777777" w:rsidR="001A6B54" w:rsidRDefault="001A6B54" w:rsidP="000077EC"/>
        </w:tc>
        <w:tc>
          <w:tcPr>
            <w:tcW w:w="4847" w:type="dxa"/>
          </w:tcPr>
          <w:p w14:paraId="0DC0F284" w14:textId="77777777" w:rsidR="001A6B54" w:rsidRDefault="001A6B54" w:rsidP="000077EC"/>
        </w:tc>
        <w:tc>
          <w:tcPr>
            <w:tcW w:w="720" w:type="dxa"/>
          </w:tcPr>
          <w:p w14:paraId="3E246F2C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6C9ADD3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21E2C07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A8BE11B" w14:textId="77777777" w:rsidR="001A6B54" w:rsidRDefault="001A6B54" w:rsidP="000077EC">
            <w:pPr>
              <w:jc w:val="center"/>
            </w:pPr>
          </w:p>
        </w:tc>
      </w:tr>
      <w:tr w:rsidR="001A6B54" w14:paraId="6AED917E" w14:textId="77777777" w:rsidTr="000077EC">
        <w:tc>
          <w:tcPr>
            <w:tcW w:w="2078" w:type="dxa"/>
          </w:tcPr>
          <w:p w14:paraId="423C9DAE" w14:textId="77777777" w:rsidR="001A6B54" w:rsidRDefault="001A6B54" w:rsidP="000077EC"/>
        </w:tc>
        <w:tc>
          <w:tcPr>
            <w:tcW w:w="4847" w:type="dxa"/>
          </w:tcPr>
          <w:p w14:paraId="2A79E412" w14:textId="77777777" w:rsidR="001A6B54" w:rsidRDefault="001A6B54" w:rsidP="000077EC"/>
        </w:tc>
        <w:tc>
          <w:tcPr>
            <w:tcW w:w="720" w:type="dxa"/>
          </w:tcPr>
          <w:p w14:paraId="212F416F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CEE1053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43F50131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93B81C1" w14:textId="77777777" w:rsidR="001A6B54" w:rsidRDefault="001A6B54" w:rsidP="000077EC">
            <w:pPr>
              <w:jc w:val="center"/>
            </w:pPr>
          </w:p>
        </w:tc>
      </w:tr>
      <w:tr w:rsidR="001A6B54" w14:paraId="79D9B73E" w14:textId="77777777" w:rsidTr="000077EC">
        <w:tc>
          <w:tcPr>
            <w:tcW w:w="2078" w:type="dxa"/>
          </w:tcPr>
          <w:p w14:paraId="36F37A72" w14:textId="77777777" w:rsidR="001A6B54" w:rsidRDefault="001A6B54" w:rsidP="000077EC"/>
        </w:tc>
        <w:tc>
          <w:tcPr>
            <w:tcW w:w="4847" w:type="dxa"/>
          </w:tcPr>
          <w:p w14:paraId="35AD4201" w14:textId="77777777" w:rsidR="001A6B54" w:rsidRDefault="001A6B54" w:rsidP="000077EC"/>
        </w:tc>
        <w:tc>
          <w:tcPr>
            <w:tcW w:w="720" w:type="dxa"/>
          </w:tcPr>
          <w:p w14:paraId="52C9EAFE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748E8D1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3186BE6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4AF02574" w14:textId="77777777" w:rsidR="001A6B54" w:rsidRDefault="001A6B54" w:rsidP="000077EC">
            <w:pPr>
              <w:jc w:val="center"/>
            </w:pPr>
          </w:p>
        </w:tc>
      </w:tr>
      <w:tr w:rsidR="001A6B54" w14:paraId="2976A05E" w14:textId="77777777" w:rsidTr="000077EC">
        <w:tc>
          <w:tcPr>
            <w:tcW w:w="2078" w:type="dxa"/>
          </w:tcPr>
          <w:p w14:paraId="3057B924" w14:textId="77777777" w:rsidR="001A6B54" w:rsidRDefault="001A6B54" w:rsidP="000077EC"/>
        </w:tc>
        <w:tc>
          <w:tcPr>
            <w:tcW w:w="4847" w:type="dxa"/>
          </w:tcPr>
          <w:p w14:paraId="3066580C" w14:textId="77777777" w:rsidR="001A6B54" w:rsidRDefault="001A6B54" w:rsidP="000077EC"/>
        </w:tc>
        <w:tc>
          <w:tcPr>
            <w:tcW w:w="720" w:type="dxa"/>
          </w:tcPr>
          <w:p w14:paraId="614C8027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EDD300F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6898BC4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5C3894A" w14:textId="77777777" w:rsidR="001A6B54" w:rsidRDefault="001A6B54" w:rsidP="000077EC">
            <w:pPr>
              <w:jc w:val="center"/>
            </w:pPr>
          </w:p>
        </w:tc>
      </w:tr>
      <w:tr w:rsidR="001A6B54" w14:paraId="5319F9B3" w14:textId="77777777" w:rsidTr="000077EC">
        <w:tc>
          <w:tcPr>
            <w:tcW w:w="2078" w:type="dxa"/>
          </w:tcPr>
          <w:p w14:paraId="46F310BD" w14:textId="77777777" w:rsidR="001A6B54" w:rsidRDefault="001A6B54" w:rsidP="000077EC"/>
        </w:tc>
        <w:tc>
          <w:tcPr>
            <w:tcW w:w="4847" w:type="dxa"/>
          </w:tcPr>
          <w:p w14:paraId="75D5ED49" w14:textId="77777777" w:rsidR="001A6B54" w:rsidRDefault="001A6B54" w:rsidP="000077EC"/>
        </w:tc>
        <w:tc>
          <w:tcPr>
            <w:tcW w:w="720" w:type="dxa"/>
          </w:tcPr>
          <w:p w14:paraId="2AFD066D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7EC55A5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09E70CF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95A952E" w14:textId="77777777" w:rsidR="001A6B54" w:rsidRDefault="001A6B54" w:rsidP="000077EC">
            <w:pPr>
              <w:jc w:val="center"/>
            </w:pPr>
          </w:p>
        </w:tc>
      </w:tr>
      <w:tr w:rsidR="001A6B54" w14:paraId="56EAC522" w14:textId="77777777" w:rsidTr="000077EC">
        <w:tc>
          <w:tcPr>
            <w:tcW w:w="2078" w:type="dxa"/>
          </w:tcPr>
          <w:p w14:paraId="268D28C3" w14:textId="77777777" w:rsidR="001A6B54" w:rsidRDefault="001A6B54" w:rsidP="000077EC"/>
        </w:tc>
        <w:tc>
          <w:tcPr>
            <w:tcW w:w="4847" w:type="dxa"/>
          </w:tcPr>
          <w:p w14:paraId="1061876D" w14:textId="77777777" w:rsidR="001A6B54" w:rsidRDefault="001A6B54" w:rsidP="000077EC"/>
        </w:tc>
        <w:tc>
          <w:tcPr>
            <w:tcW w:w="720" w:type="dxa"/>
          </w:tcPr>
          <w:p w14:paraId="08951820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5ACB2797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EBAACE3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A8762EC" w14:textId="77777777" w:rsidR="001A6B54" w:rsidRDefault="001A6B54" w:rsidP="000077EC">
            <w:pPr>
              <w:jc w:val="center"/>
            </w:pPr>
          </w:p>
        </w:tc>
      </w:tr>
      <w:tr w:rsidR="001A6B54" w14:paraId="087C0420" w14:textId="77777777" w:rsidTr="000077EC">
        <w:tc>
          <w:tcPr>
            <w:tcW w:w="2078" w:type="dxa"/>
          </w:tcPr>
          <w:p w14:paraId="07999B8C" w14:textId="77777777" w:rsidR="001A6B54" w:rsidRDefault="001A6B54" w:rsidP="000077EC"/>
        </w:tc>
        <w:tc>
          <w:tcPr>
            <w:tcW w:w="4847" w:type="dxa"/>
          </w:tcPr>
          <w:p w14:paraId="2AF0F671" w14:textId="77777777" w:rsidR="001A6B54" w:rsidRDefault="001A6B54" w:rsidP="000077EC"/>
        </w:tc>
        <w:tc>
          <w:tcPr>
            <w:tcW w:w="720" w:type="dxa"/>
          </w:tcPr>
          <w:p w14:paraId="792B29CF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07EFE576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9428BB4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8F635D5" w14:textId="77777777" w:rsidR="001A6B54" w:rsidRDefault="001A6B54" w:rsidP="000077EC">
            <w:pPr>
              <w:jc w:val="center"/>
            </w:pPr>
          </w:p>
        </w:tc>
      </w:tr>
      <w:tr w:rsidR="001A6B54" w14:paraId="30510E27" w14:textId="77777777" w:rsidTr="000077EC">
        <w:tc>
          <w:tcPr>
            <w:tcW w:w="2078" w:type="dxa"/>
          </w:tcPr>
          <w:p w14:paraId="18B6E7A4" w14:textId="77777777" w:rsidR="001A6B54" w:rsidRDefault="001A6B54" w:rsidP="000077EC"/>
        </w:tc>
        <w:tc>
          <w:tcPr>
            <w:tcW w:w="4847" w:type="dxa"/>
          </w:tcPr>
          <w:p w14:paraId="3BE131E8" w14:textId="77777777" w:rsidR="001A6B54" w:rsidRDefault="001A6B54" w:rsidP="000077EC"/>
        </w:tc>
        <w:tc>
          <w:tcPr>
            <w:tcW w:w="720" w:type="dxa"/>
          </w:tcPr>
          <w:p w14:paraId="49445504" w14:textId="77777777" w:rsidR="001A6B54" w:rsidRDefault="001A6B5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5D7E5C15" w14:textId="77777777" w:rsidR="001A6B54" w:rsidRDefault="001A6B5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39F8578" w14:textId="77777777" w:rsidR="001A6B54" w:rsidRDefault="001A6B5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9D01F64" w14:textId="77777777" w:rsidR="001A6B54" w:rsidRDefault="001A6B54" w:rsidP="000077EC">
            <w:pPr>
              <w:jc w:val="center"/>
            </w:pPr>
          </w:p>
        </w:tc>
      </w:tr>
      <w:tr w:rsidR="001A6B54" w14:paraId="1A704A71" w14:textId="77777777" w:rsidTr="000077EC">
        <w:tc>
          <w:tcPr>
            <w:tcW w:w="6925" w:type="dxa"/>
            <w:gridSpan w:val="2"/>
          </w:tcPr>
          <w:p w14:paraId="3098CB4E" w14:textId="77777777" w:rsidR="001A6B54" w:rsidRPr="00BC1BBE" w:rsidRDefault="001A6B54" w:rsidP="000077EC">
            <w:pPr>
              <w:jc w:val="right"/>
              <w:rPr>
                <w:b/>
                <w:sz w:val="28"/>
                <w:szCs w:val="28"/>
              </w:rPr>
            </w:pPr>
            <w:r w:rsidRPr="00BC1BBE"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720" w:type="dxa"/>
          </w:tcPr>
          <w:p w14:paraId="70BC40B5" w14:textId="77777777" w:rsidR="001A6B54" w:rsidRPr="00BC1BBE" w:rsidRDefault="001A6B54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010B43A3" w14:textId="77777777" w:rsidR="001A6B54" w:rsidRPr="00BC1BBE" w:rsidRDefault="001A6B54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</w:tcPr>
          <w:p w14:paraId="282E7CA3" w14:textId="77777777" w:rsidR="001A6B54" w:rsidRPr="001C7786" w:rsidRDefault="001A6B54" w:rsidP="000077EC">
            <w:pPr>
              <w:jc w:val="center"/>
              <w:rPr>
                <w:b/>
              </w:rPr>
            </w:pPr>
            <w:r w:rsidRPr="001C7786">
              <w:rPr>
                <w:b/>
              </w:rPr>
              <w:t xml:space="preserve">____ = Total number of units </w:t>
            </w:r>
            <w:r w:rsidRPr="001C7786">
              <w:rPr>
                <w:b/>
              </w:rPr>
              <w:lastRenderedPageBreak/>
              <w:t>related to discipline</w:t>
            </w:r>
          </w:p>
        </w:tc>
      </w:tr>
    </w:tbl>
    <w:p w14:paraId="60E48C21" w14:textId="77777777" w:rsidR="001A6B54" w:rsidRPr="00986E6E" w:rsidRDefault="001A6B54" w:rsidP="001A6B54">
      <w:pPr>
        <w:rPr>
          <w:sz w:val="28"/>
          <w:szCs w:val="28"/>
        </w:rPr>
      </w:pPr>
    </w:p>
    <w:p w14:paraId="3AE0C397" w14:textId="77777777" w:rsidR="001A6B54" w:rsidRPr="00AD7540" w:rsidRDefault="001A6B54" w:rsidP="001A6B54">
      <w:pPr>
        <w:rPr>
          <w:i/>
        </w:rPr>
      </w:pPr>
      <w:r w:rsidRPr="00AD7540">
        <w:rPr>
          <w:i/>
        </w:rPr>
        <w:t>{</w:t>
      </w:r>
      <w:r w:rsidRPr="00013945">
        <w:rPr>
          <w:i/>
        </w:rPr>
        <w:t>Note</w:t>
      </w:r>
      <w:r w:rsidRPr="00F97DA2">
        <w:rPr>
          <w:i/>
          <w:highlight w:val="cyan"/>
        </w:rPr>
        <w:t xml:space="preserve"> to candidate</w:t>
      </w:r>
      <w:r>
        <w:rPr>
          <w:i/>
        </w:rPr>
        <w:t xml:space="preserve">: </w:t>
      </w:r>
      <w:r w:rsidRPr="00AD7540">
        <w:rPr>
          <w:i/>
        </w:rPr>
        <w:t xml:space="preserve">If you’d like, you can add any other information here about your education </w:t>
      </w:r>
      <w:r>
        <w:rPr>
          <w:i/>
        </w:rPr>
        <w:t>and/</w:t>
      </w:r>
      <w:r w:rsidRPr="00AD7540">
        <w:rPr>
          <w:i/>
        </w:rPr>
        <w:t>or experience that you would like the committee to know about, but it’s not required.}</w:t>
      </w:r>
    </w:p>
    <w:p w14:paraId="5BBC41CF" w14:textId="77777777" w:rsidR="001A6B54" w:rsidRDefault="001A6B54" w:rsidP="001A6B54"/>
    <w:p w14:paraId="603586C0" w14:textId="77777777" w:rsidR="001A6B54" w:rsidRDefault="001A6B54" w:rsidP="001A6B54">
      <w:r>
        <w:t>Thank you for considering my request for equivalency. Please contact me should you need any additional information or clarification.</w:t>
      </w:r>
    </w:p>
    <w:p w14:paraId="007F6AD1" w14:textId="77777777" w:rsidR="001A6B54" w:rsidRDefault="001A6B54" w:rsidP="001A6B54"/>
    <w:p w14:paraId="33317917" w14:textId="77777777" w:rsidR="001A6B54" w:rsidRDefault="001A6B54" w:rsidP="001A6B54">
      <w:r>
        <w:t>Respectfully,</w:t>
      </w:r>
    </w:p>
    <w:p w14:paraId="0BFF44CC" w14:textId="77777777" w:rsidR="001A6B54" w:rsidRDefault="001A6B54" w:rsidP="001A6B54">
      <w:r>
        <w:t>Name</w:t>
      </w:r>
    </w:p>
    <w:p w14:paraId="5AFEF221" w14:textId="77777777" w:rsidR="001A6B54" w:rsidRDefault="001A6B54" w:rsidP="001A6B54">
      <w:r>
        <w:t>Email Address</w:t>
      </w:r>
    </w:p>
    <w:p w14:paraId="019BBE09" w14:textId="77777777" w:rsidR="001A6B54" w:rsidRDefault="001A6B54" w:rsidP="001A6B54">
      <w:r>
        <w:t>Phone Number</w:t>
      </w:r>
    </w:p>
    <w:p w14:paraId="4ED61990" w14:textId="77777777" w:rsidR="001A6B54" w:rsidRDefault="001A6B54" w:rsidP="001A6B54"/>
    <w:p w14:paraId="069F8F4B" w14:textId="77777777" w:rsidR="001A6B54" w:rsidRDefault="001A6B54" w:rsidP="001A6B54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605"/>
        <w:gridCol w:w="4680"/>
        <w:gridCol w:w="743"/>
        <w:gridCol w:w="2317"/>
      </w:tblGrid>
      <w:tr w:rsidR="001A6B54" w14:paraId="34461FFF" w14:textId="77777777" w:rsidTr="000077EC">
        <w:tc>
          <w:tcPr>
            <w:tcW w:w="10345" w:type="dxa"/>
            <w:gridSpan w:val="4"/>
            <w:shd w:val="clear" w:color="auto" w:fill="FFE599" w:themeFill="accent4" w:themeFillTint="66"/>
          </w:tcPr>
          <w:p w14:paraId="3248F75B" w14:textId="77777777" w:rsidR="001A6B54" w:rsidRPr="00F55BA6" w:rsidRDefault="001A6B54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1A6B54" w14:paraId="01174B58" w14:textId="77777777" w:rsidTr="000077EC">
        <w:tc>
          <w:tcPr>
            <w:tcW w:w="10345" w:type="dxa"/>
            <w:gridSpan w:val="4"/>
          </w:tcPr>
          <w:p w14:paraId="01464D7C" w14:textId="77777777" w:rsidR="001A6B54" w:rsidRDefault="001A6B54" w:rsidP="000077EC">
            <w:r>
              <w:t>I have reviewed the candidate’s list of courses and indicated whether each course is discipline related or not.</w:t>
            </w:r>
          </w:p>
        </w:tc>
      </w:tr>
      <w:tr w:rsidR="001A6B54" w14:paraId="020A62E4" w14:textId="77777777" w:rsidTr="000077EC">
        <w:tc>
          <w:tcPr>
            <w:tcW w:w="2605" w:type="dxa"/>
          </w:tcPr>
          <w:p w14:paraId="75B21268" w14:textId="77777777" w:rsidR="001A6B54" w:rsidRDefault="001A6B54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4B792843" w14:textId="77777777" w:rsidR="001A6B54" w:rsidRDefault="001A6B54" w:rsidP="000077EC"/>
        </w:tc>
      </w:tr>
      <w:tr w:rsidR="001A6B54" w14:paraId="4AA077A0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6380826B" w14:textId="77777777" w:rsidR="001A6B54" w:rsidRDefault="001A6B54" w:rsidP="000077EC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418288D" w14:textId="77777777" w:rsidR="001A6B54" w:rsidRDefault="001A6B54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3DD8865C" w14:textId="77777777" w:rsidR="001A6B54" w:rsidRDefault="001A6B54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6A748CB" w14:textId="77777777" w:rsidR="001A6B54" w:rsidRDefault="001A6B54" w:rsidP="000077EC"/>
        </w:tc>
      </w:tr>
      <w:tr w:rsidR="001A6B54" w14:paraId="35808AB4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091A13D7" w14:textId="77777777" w:rsidR="001A6B54" w:rsidRDefault="001A6B54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4877C2FF" w14:textId="77777777" w:rsidR="001A6B54" w:rsidRDefault="001A6B54" w:rsidP="000077EC"/>
        </w:tc>
      </w:tr>
      <w:tr w:rsidR="001A6B54" w14:paraId="3D2C88AB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1F55DB9B" w14:textId="77777777" w:rsidR="001A6B54" w:rsidRDefault="001A6B54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3BD69656" w14:textId="77777777" w:rsidR="001A6B54" w:rsidRDefault="001A6B54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32523098" w14:textId="77777777" w:rsidR="001A6B54" w:rsidRDefault="001A6B54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161EF869" w14:textId="77777777" w:rsidR="001A6B54" w:rsidRDefault="001A6B54" w:rsidP="000077EC"/>
        </w:tc>
      </w:tr>
      <w:tr w:rsidR="001A6B54" w14:paraId="3C397C9F" w14:textId="77777777" w:rsidTr="000077EC">
        <w:trPr>
          <w:trHeight w:val="647"/>
        </w:trPr>
        <w:tc>
          <w:tcPr>
            <w:tcW w:w="2605" w:type="dxa"/>
          </w:tcPr>
          <w:p w14:paraId="7083EE9F" w14:textId="77777777" w:rsidR="001A6B54" w:rsidRDefault="001A6B54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10663630" w14:textId="77777777" w:rsidR="001A6B54" w:rsidRDefault="001A6B54" w:rsidP="000077EC"/>
        </w:tc>
      </w:tr>
    </w:tbl>
    <w:p w14:paraId="0E3BD0F5" w14:textId="77777777" w:rsidR="001A6B54" w:rsidRDefault="001A6B54" w:rsidP="00046F4D">
      <w:pPr>
        <w:ind w:right="612"/>
      </w:pPr>
    </w:p>
    <w:sectPr w:rsidR="001A6B54" w:rsidSect="001A6B54">
      <w:headerReference w:type="default" r:id="rId6"/>
      <w:headerReference w:type="first" r:id="rId7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E9BF" w14:textId="77777777" w:rsidR="00AB40DF" w:rsidRDefault="00AB40DF" w:rsidP="001D4BE6">
      <w:r>
        <w:separator/>
      </w:r>
    </w:p>
  </w:endnote>
  <w:endnote w:type="continuationSeparator" w:id="0">
    <w:p w14:paraId="694A36E9" w14:textId="77777777" w:rsidR="00AB40DF" w:rsidRDefault="00AB40DF" w:rsidP="001D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5C05" w14:textId="77777777" w:rsidR="00AB40DF" w:rsidRDefault="00AB40DF" w:rsidP="001D4BE6">
      <w:r>
        <w:separator/>
      </w:r>
    </w:p>
  </w:footnote>
  <w:footnote w:type="continuationSeparator" w:id="0">
    <w:p w14:paraId="6FE1DA1A" w14:textId="77777777" w:rsidR="00AB40DF" w:rsidRDefault="00AB40DF" w:rsidP="001D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C95C" w14:textId="77777777" w:rsidR="00F14270" w:rsidRDefault="00F14270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0856" w14:textId="77777777" w:rsidR="00F14270" w:rsidRPr="007F3CE7" w:rsidRDefault="00F14270" w:rsidP="00F14270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 w:rsidR="00141302">
      <w:rPr>
        <w:b/>
        <w:color w:val="0000FF"/>
        <w:sz w:val="28"/>
        <w:szCs w:val="28"/>
      </w:rPr>
      <w:t>A1</w:t>
    </w:r>
  </w:p>
  <w:p w14:paraId="1DA7A515" w14:textId="77777777" w:rsidR="00F14270" w:rsidRDefault="00F14270" w:rsidP="00F142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86"/>
    <w:rsid w:val="000273BE"/>
    <w:rsid w:val="00030AA2"/>
    <w:rsid w:val="00032DEE"/>
    <w:rsid w:val="00046F4D"/>
    <w:rsid w:val="000657F9"/>
    <w:rsid w:val="0006608D"/>
    <w:rsid w:val="000D1489"/>
    <w:rsid w:val="0011094C"/>
    <w:rsid w:val="00110A34"/>
    <w:rsid w:val="00141302"/>
    <w:rsid w:val="00156D5B"/>
    <w:rsid w:val="0018135F"/>
    <w:rsid w:val="001A6B54"/>
    <w:rsid w:val="001B4586"/>
    <w:rsid w:val="001D3DB6"/>
    <w:rsid w:val="001D4BE6"/>
    <w:rsid w:val="001E769A"/>
    <w:rsid w:val="001F28A9"/>
    <w:rsid w:val="002040FD"/>
    <w:rsid w:val="002047E7"/>
    <w:rsid w:val="00207CDD"/>
    <w:rsid w:val="00223C70"/>
    <w:rsid w:val="00224FDB"/>
    <w:rsid w:val="002404C4"/>
    <w:rsid w:val="002A42CA"/>
    <w:rsid w:val="002D3C54"/>
    <w:rsid w:val="00327BB5"/>
    <w:rsid w:val="003877BC"/>
    <w:rsid w:val="00397E21"/>
    <w:rsid w:val="003A5324"/>
    <w:rsid w:val="003A713A"/>
    <w:rsid w:val="003B1E11"/>
    <w:rsid w:val="003B7B45"/>
    <w:rsid w:val="003D4EDB"/>
    <w:rsid w:val="003F3158"/>
    <w:rsid w:val="00413CC7"/>
    <w:rsid w:val="004658BB"/>
    <w:rsid w:val="004F36F5"/>
    <w:rsid w:val="00503C7B"/>
    <w:rsid w:val="005454A5"/>
    <w:rsid w:val="00554578"/>
    <w:rsid w:val="00567FBF"/>
    <w:rsid w:val="0059359B"/>
    <w:rsid w:val="005B6D60"/>
    <w:rsid w:val="005F6D88"/>
    <w:rsid w:val="00643F89"/>
    <w:rsid w:val="00647985"/>
    <w:rsid w:val="006560D9"/>
    <w:rsid w:val="00694714"/>
    <w:rsid w:val="006957AC"/>
    <w:rsid w:val="006D6F10"/>
    <w:rsid w:val="006E4963"/>
    <w:rsid w:val="00700C68"/>
    <w:rsid w:val="007770C3"/>
    <w:rsid w:val="007F3CE7"/>
    <w:rsid w:val="00823B00"/>
    <w:rsid w:val="00830941"/>
    <w:rsid w:val="00845363"/>
    <w:rsid w:val="00870BF0"/>
    <w:rsid w:val="008950F0"/>
    <w:rsid w:val="008C5488"/>
    <w:rsid w:val="008C644F"/>
    <w:rsid w:val="009070C8"/>
    <w:rsid w:val="00931FCF"/>
    <w:rsid w:val="00966E6F"/>
    <w:rsid w:val="009978F4"/>
    <w:rsid w:val="00A16838"/>
    <w:rsid w:val="00A21454"/>
    <w:rsid w:val="00A21738"/>
    <w:rsid w:val="00A405DF"/>
    <w:rsid w:val="00A42AE3"/>
    <w:rsid w:val="00A541FE"/>
    <w:rsid w:val="00A65269"/>
    <w:rsid w:val="00A674F1"/>
    <w:rsid w:val="00A75DD6"/>
    <w:rsid w:val="00AA04D6"/>
    <w:rsid w:val="00AB40DF"/>
    <w:rsid w:val="00AD7540"/>
    <w:rsid w:val="00B12B25"/>
    <w:rsid w:val="00B1683B"/>
    <w:rsid w:val="00B34157"/>
    <w:rsid w:val="00B44EE5"/>
    <w:rsid w:val="00B848E8"/>
    <w:rsid w:val="00BA4027"/>
    <w:rsid w:val="00BC16B7"/>
    <w:rsid w:val="00BC1BBE"/>
    <w:rsid w:val="00BD4CED"/>
    <w:rsid w:val="00BD51D3"/>
    <w:rsid w:val="00BD7AA7"/>
    <w:rsid w:val="00C01A5A"/>
    <w:rsid w:val="00C030BD"/>
    <w:rsid w:val="00C11AE6"/>
    <w:rsid w:val="00C12308"/>
    <w:rsid w:val="00C241ED"/>
    <w:rsid w:val="00C256F6"/>
    <w:rsid w:val="00CB053D"/>
    <w:rsid w:val="00CF497F"/>
    <w:rsid w:val="00D56C52"/>
    <w:rsid w:val="00D615D3"/>
    <w:rsid w:val="00DA2BD1"/>
    <w:rsid w:val="00DA5232"/>
    <w:rsid w:val="00E46945"/>
    <w:rsid w:val="00EB2667"/>
    <w:rsid w:val="00EC5440"/>
    <w:rsid w:val="00EF1F8D"/>
    <w:rsid w:val="00F14270"/>
    <w:rsid w:val="00F45726"/>
    <w:rsid w:val="00F47DB0"/>
    <w:rsid w:val="00FA7A81"/>
    <w:rsid w:val="00FC14CD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87D7"/>
  <w14:defaultImageDpi w14:val="32767"/>
  <w15:docId w15:val="{24147DD7-BD65-2049-86E5-FF309C5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9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BE6"/>
  </w:style>
  <w:style w:type="paragraph" w:styleId="Footer">
    <w:name w:val="footer"/>
    <w:basedOn w:val="Normal"/>
    <w:link w:val="FooterChar"/>
    <w:uiPriority w:val="99"/>
    <w:unhideWhenUsed/>
    <w:rsid w:val="001D4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hleydavis/Desktop/equivalency%20form%20templates/Equivalency%20form%20templates/TEMPLATE_A1%20EQUIVALENCY%20REQUEST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TEMPLATE_A1 EQUIVALENCY REQUEST (BLANK).dotx</Template>
  <TotalTime>19</TotalTime>
  <Pages>2</Pages>
  <Words>294</Words>
  <Characters>1664</Characters>
  <Application>Microsoft Office Word</Application>
  <DocSecurity>0</DocSecurity>
  <Lines>143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Ashley Davis</cp:lastModifiedBy>
  <cp:revision>4</cp:revision>
  <dcterms:created xsi:type="dcterms:W3CDTF">2026-01-28T21:27:00Z</dcterms:created>
  <dcterms:modified xsi:type="dcterms:W3CDTF">2026-02-02T14:42:00Z</dcterms:modified>
</cp:coreProperties>
</file>