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3585" w14:textId="77777777" w:rsidR="005F6D88" w:rsidRDefault="005F6D88" w:rsidP="00B848E8"/>
    <w:tbl>
      <w:tblPr>
        <w:tblStyle w:val="TableGrid"/>
        <w:tblW w:w="10350" w:type="dxa"/>
        <w:tblInd w:w="-5" w:type="dxa"/>
        <w:tblCellMar>
          <w:top w:w="58" w:type="dxa"/>
          <w:left w:w="58" w:type="dxa"/>
          <w:bottom w:w="58" w:type="dxa"/>
          <w:right w:w="58" w:type="dxa"/>
        </w:tblCellMar>
        <w:tblLook w:val="04A0" w:firstRow="1" w:lastRow="0" w:firstColumn="1" w:lastColumn="0" w:noHBand="0" w:noVBand="1"/>
      </w:tblPr>
      <w:tblGrid>
        <w:gridCol w:w="2610"/>
        <w:gridCol w:w="7740"/>
      </w:tblGrid>
      <w:tr w:rsidR="00554578" w14:paraId="68A5E898" w14:textId="77777777" w:rsidTr="00986E6E">
        <w:tc>
          <w:tcPr>
            <w:tcW w:w="2610" w:type="dxa"/>
          </w:tcPr>
          <w:p w14:paraId="473F173E" w14:textId="77777777" w:rsidR="00554578" w:rsidRDefault="00554578" w:rsidP="00A16838">
            <w:pPr>
              <w:jc w:val="right"/>
            </w:pPr>
            <w:r>
              <w:t>Name:</w:t>
            </w:r>
          </w:p>
        </w:tc>
        <w:tc>
          <w:tcPr>
            <w:tcW w:w="7740" w:type="dxa"/>
          </w:tcPr>
          <w:p w14:paraId="5A6B7CF7" w14:textId="77777777" w:rsidR="00554578" w:rsidRDefault="00554578" w:rsidP="00B848E8"/>
        </w:tc>
      </w:tr>
      <w:tr w:rsidR="00554578" w14:paraId="305AC8D1" w14:textId="77777777" w:rsidTr="00986E6E">
        <w:tc>
          <w:tcPr>
            <w:tcW w:w="2610" w:type="dxa"/>
          </w:tcPr>
          <w:p w14:paraId="3FD8F964" w14:textId="77777777" w:rsidR="00554578" w:rsidRDefault="00554578" w:rsidP="00A16838">
            <w:pPr>
              <w:jc w:val="right"/>
            </w:pPr>
            <w:r>
              <w:t xml:space="preserve">Position </w:t>
            </w:r>
            <w:r w:rsidR="00986E6E">
              <w:t>A</w:t>
            </w:r>
            <w:r>
              <w:t xml:space="preserve">pplying </w:t>
            </w:r>
            <w:r w:rsidR="00986E6E">
              <w:t>F</w:t>
            </w:r>
            <w:r>
              <w:t>or:</w:t>
            </w:r>
          </w:p>
        </w:tc>
        <w:tc>
          <w:tcPr>
            <w:tcW w:w="7740" w:type="dxa"/>
          </w:tcPr>
          <w:p w14:paraId="01E459EF" w14:textId="77777777" w:rsidR="00554578" w:rsidRDefault="00554578" w:rsidP="00A16838"/>
        </w:tc>
      </w:tr>
      <w:tr w:rsidR="00554578" w14:paraId="260C2DCB" w14:textId="77777777" w:rsidTr="00986E6E">
        <w:tc>
          <w:tcPr>
            <w:tcW w:w="2610" w:type="dxa"/>
          </w:tcPr>
          <w:p w14:paraId="25D6CD1A" w14:textId="77777777" w:rsidR="00554578" w:rsidRDefault="00554578" w:rsidP="00A16838">
            <w:pPr>
              <w:jc w:val="right"/>
            </w:pPr>
            <w:r>
              <w:t xml:space="preserve">Discipline in </w:t>
            </w:r>
            <w:r w:rsidR="00986E6E">
              <w:t>W</w:t>
            </w:r>
            <w:r>
              <w:t xml:space="preserve">hich </w:t>
            </w:r>
            <w:r w:rsidR="00986E6E">
              <w:t>R</w:t>
            </w:r>
            <w:r>
              <w:t xml:space="preserve">equesting </w:t>
            </w:r>
            <w:r w:rsidR="00986E6E">
              <w:t>E</w:t>
            </w:r>
            <w:r>
              <w:t>quivalency:</w:t>
            </w:r>
          </w:p>
        </w:tc>
        <w:tc>
          <w:tcPr>
            <w:tcW w:w="7740" w:type="dxa"/>
          </w:tcPr>
          <w:p w14:paraId="3C871A63" w14:textId="77777777" w:rsidR="00A16838" w:rsidRDefault="00A16838" w:rsidP="00A16838"/>
        </w:tc>
      </w:tr>
      <w:tr w:rsidR="00CB053D" w14:paraId="234EF511" w14:textId="77777777" w:rsidTr="00986E6E">
        <w:tc>
          <w:tcPr>
            <w:tcW w:w="2610" w:type="dxa"/>
          </w:tcPr>
          <w:p w14:paraId="3C4598D1" w14:textId="77777777" w:rsidR="00CB053D" w:rsidRDefault="00CB053D" w:rsidP="00A16838">
            <w:pPr>
              <w:jc w:val="right"/>
            </w:pPr>
            <w:r>
              <w:t xml:space="preserve">Minimum </w:t>
            </w:r>
            <w:r w:rsidR="00986E6E">
              <w:t>Q</w:t>
            </w:r>
            <w:r>
              <w:t>ualifications:</w:t>
            </w:r>
          </w:p>
        </w:tc>
        <w:tc>
          <w:tcPr>
            <w:tcW w:w="7740" w:type="dxa"/>
          </w:tcPr>
          <w:p w14:paraId="55045C1F" w14:textId="77777777" w:rsidR="00CB053D" w:rsidRDefault="00CB053D" w:rsidP="009349F6"/>
        </w:tc>
      </w:tr>
      <w:tr w:rsidR="00554578" w14:paraId="6377CE13" w14:textId="77777777" w:rsidTr="00986E6E">
        <w:tc>
          <w:tcPr>
            <w:tcW w:w="2610" w:type="dxa"/>
          </w:tcPr>
          <w:p w14:paraId="271C64EB" w14:textId="77777777" w:rsidR="00554578" w:rsidRDefault="00554578" w:rsidP="00A16838">
            <w:pPr>
              <w:jc w:val="right"/>
            </w:pPr>
            <w:r>
              <w:t xml:space="preserve">Equivalency </w:t>
            </w:r>
            <w:r w:rsidR="00986E6E">
              <w:t>G</w:t>
            </w:r>
            <w:r>
              <w:t>uideline:</w:t>
            </w:r>
          </w:p>
        </w:tc>
        <w:tc>
          <w:tcPr>
            <w:tcW w:w="7740" w:type="dxa"/>
          </w:tcPr>
          <w:p w14:paraId="075859C0" w14:textId="51856DF4" w:rsidR="00554578" w:rsidRDefault="00F524EA" w:rsidP="00616B01">
            <w:r>
              <w:rPr>
                <w:rFonts w:ascii="Arial" w:hAnsi="Arial" w:cs="Arial"/>
                <w:color w:val="000000"/>
                <w:sz w:val="22"/>
                <w:szCs w:val="22"/>
              </w:rPr>
              <w:t xml:space="preserve">B3: </w:t>
            </w:r>
            <w:r>
              <w:rPr>
                <w:rFonts w:ascii="Arial" w:hAnsi="Arial" w:cs="Arial"/>
                <w:color w:val="000000"/>
                <w:sz w:val="22"/>
                <w:szCs w:val="22"/>
              </w:rPr>
              <w:t>Candidates in specific disciplines may qualify through education and/or experience other than what is listed in B1-B2 based on alternative guidelines established for each of these disciplines after Academic Senate has approved them.</w:t>
            </w:r>
          </w:p>
        </w:tc>
      </w:tr>
    </w:tbl>
    <w:p w14:paraId="7727AA9A" w14:textId="77777777" w:rsidR="000A1513" w:rsidRDefault="000A1513" w:rsidP="00B848E8"/>
    <w:p w14:paraId="568D1B39" w14:textId="522FA94A" w:rsidR="000A1513" w:rsidRPr="00AD7540" w:rsidRDefault="000A1513" w:rsidP="000A1513">
      <w:pPr>
        <w:rPr>
          <w:i/>
        </w:rPr>
      </w:pPr>
      <w:r w:rsidRPr="00AD7540">
        <w:rPr>
          <w:i/>
        </w:rPr>
        <w:t>{</w:t>
      </w:r>
      <w:r w:rsidRPr="00E5244A">
        <w:rPr>
          <w:i/>
          <w:highlight w:val="cyan"/>
        </w:rPr>
        <w:t>Note to candidate:</w:t>
      </w:r>
      <w:r>
        <w:rPr>
          <w:i/>
        </w:rPr>
        <w:t xml:space="preserve"> if discipline-specific guidelines have been previously approved by Academic Senate, they may be supplied by the department chair or discipline expert.  Since each department’s guidelines may look different, the tables below listing units and professional experience are only provided as a template; they may not be needed, and in fact, additional information not listed here may be required, per individual departments.</w:t>
      </w:r>
      <w:r w:rsidR="00C03A18">
        <w:rPr>
          <w:i/>
        </w:rPr>
        <w:t xml:space="preserve">  Please attach the discipline-specific guidelines to this form and indicate how they are being met, using the tables below if appropriate.</w:t>
      </w:r>
      <w:r w:rsidRPr="00AD7540">
        <w:rPr>
          <w:i/>
        </w:rPr>
        <w:t>}</w:t>
      </w:r>
    </w:p>
    <w:p w14:paraId="4357F2E3" w14:textId="77777777" w:rsidR="001844EB" w:rsidRPr="00986E6E" w:rsidRDefault="001844EB">
      <w:pPr>
        <w:rPr>
          <w:sz w:val="28"/>
          <w:szCs w:val="28"/>
        </w:rPr>
      </w:pPr>
    </w:p>
    <w:tbl>
      <w:tblPr>
        <w:tblStyle w:val="TableGrid"/>
        <w:tblW w:w="10344" w:type="dxa"/>
        <w:tblCellMar>
          <w:top w:w="29" w:type="dxa"/>
          <w:left w:w="58" w:type="dxa"/>
          <w:bottom w:w="29" w:type="dxa"/>
          <w:right w:w="58" w:type="dxa"/>
        </w:tblCellMar>
        <w:tblLook w:val="04A0" w:firstRow="1" w:lastRow="0" w:firstColumn="1" w:lastColumn="0" w:noHBand="0" w:noVBand="1"/>
      </w:tblPr>
      <w:tblGrid>
        <w:gridCol w:w="2078"/>
        <w:gridCol w:w="4847"/>
        <w:gridCol w:w="720"/>
        <w:gridCol w:w="778"/>
        <w:gridCol w:w="966"/>
        <w:gridCol w:w="955"/>
      </w:tblGrid>
      <w:tr w:rsidR="003C1FE9" w14:paraId="19D49B4F" w14:textId="77777777" w:rsidTr="008D20D0">
        <w:tc>
          <w:tcPr>
            <w:tcW w:w="8423" w:type="dxa"/>
            <w:gridSpan w:val="4"/>
            <w:tcBorders>
              <w:right w:val="single" w:sz="24" w:space="0" w:color="auto"/>
            </w:tcBorders>
            <w:shd w:val="clear" w:color="auto" w:fill="BDD6EE" w:themeFill="accent5" w:themeFillTint="66"/>
            <w:vAlign w:val="center"/>
          </w:tcPr>
          <w:p w14:paraId="200DCB9A" w14:textId="77777777" w:rsidR="003C1FE9" w:rsidRPr="006D6F10" w:rsidRDefault="003C1FE9" w:rsidP="00BF2ECE">
            <w:pPr>
              <w:rPr>
                <w:b/>
                <w:color w:val="FF0000"/>
              </w:rPr>
            </w:pPr>
            <w:r w:rsidRPr="006D6F10">
              <w:rPr>
                <w:b/>
                <w:color w:val="FF0000"/>
              </w:rPr>
              <w:t xml:space="preserve">** </w:t>
            </w:r>
            <w:r w:rsidR="00BF2ECE">
              <w:rPr>
                <w:b/>
                <w:color w:val="FF0000"/>
              </w:rPr>
              <w:t xml:space="preserve">UNIVERSITY NAME </w:t>
            </w:r>
            <w:r w:rsidRPr="006D6F10">
              <w:rPr>
                <w:b/>
                <w:color w:val="FF0000"/>
              </w:rPr>
              <w:t>**</w:t>
            </w:r>
          </w:p>
        </w:tc>
        <w:tc>
          <w:tcPr>
            <w:tcW w:w="1921" w:type="dxa"/>
            <w:gridSpan w:val="2"/>
            <w:tcBorders>
              <w:left w:val="single" w:sz="24" w:space="0" w:color="auto"/>
            </w:tcBorders>
            <w:shd w:val="clear" w:color="auto" w:fill="FFE599" w:themeFill="accent4" w:themeFillTint="66"/>
          </w:tcPr>
          <w:p w14:paraId="4C48A451" w14:textId="77777777" w:rsidR="003C1FE9" w:rsidRPr="006D2055" w:rsidRDefault="006D2055" w:rsidP="006D2055">
            <w:pPr>
              <w:jc w:val="center"/>
              <w:rPr>
                <w:b/>
                <w:i/>
                <w:iCs/>
                <w:color w:val="FF0000"/>
              </w:rPr>
            </w:pPr>
            <w:r w:rsidRPr="006D2055">
              <w:rPr>
                <w:b/>
                <w:i/>
                <w:iCs/>
                <w:color w:val="FF0000"/>
              </w:rPr>
              <w:t xml:space="preserve">For Dept. Chair </w:t>
            </w:r>
            <w:r>
              <w:rPr>
                <w:b/>
                <w:i/>
                <w:iCs/>
                <w:color w:val="FF0000"/>
              </w:rPr>
              <w:t>or</w:t>
            </w:r>
            <w:r w:rsidRPr="006D2055">
              <w:rPr>
                <w:b/>
                <w:i/>
                <w:iCs/>
                <w:color w:val="FF0000"/>
              </w:rPr>
              <w:t xml:space="preserve"> Discipline Expert</w:t>
            </w:r>
          </w:p>
        </w:tc>
      </w:tr>
      <w:tr w:rsidR="004D3DD5" w14:paraId="1B22AA96" w14:textId="77777777" w:rsidTr="00835C22">
        <w:tc>
          <w:tcPr>
            <w:tcW w:w="2078" w:type="dxa"/>
            <w:shd w:val="clear" w:color="auto" w:fill="BDD6EE" w:themeFill="accent5" w:themeFillTint="66"/>
            <w:vAlign w:val="center"/>
          </w:tcPr>
          <w:p w14:paraId="0C56DE0C" w14:textId="77777777" w:rsidR="004D3DD5" w:rsidRDefault="004D3DD5" w:rsidP="00BD4CED">
            <w:r>
              <w:rPr>
                <w:b/>
              </w:rPr>
              <w:t>Course Number &amp; Title</w:t>
            </w:r>
          </w:p>
        </w:tc>
        <w:tc>
          <w:tcPr>
            <w:tcW w:w="4847" w:type="dxa"/>
            <w:shd w:val="clear" w:color="auto" w:fill="BDD6EE" w:themeFill="accent5" w:themeFillTint="66"/>
            <w:vAlign w:val="center"/>
          </w:tcPr>
          <w:p w14:paraId="7B913C9C" w14:textId="77777777" w:rsidR="004D3DD5" w:rsidRPr="00BC1BBE" w:rsidRDefault="004D3DD5" w:rsidP="00BC1BBE">
            <w:pPr>
              <w:rPr>
                <w:b/>
              </w:rPr>
            </w:pPr>
            <w:r>
              <w:rPr>
                <w:b/>
              </w:rPr>
              <w:t>Course Description</w:t>
            </w:r>
          </w:p>
        </w:tc>
        <w:tc>
          <w:tcPr>
            <w:tcW w:w="720" w:type="dxa"/>
            <w:shd w:val="clear" w:color="auto" w:fill="BDD6EE" w:themeFill="accent5" w:themeFillTint="66"/>
          </w:tcPr>
          <w:p w14:paraId="0DCF2D1A" w14:textId="77777777" w:rsidR="004D3DD5" w:rsidRPr="00BC1BBE" w:rsidRDefault="004D3DD5" w:rsidP="001D3DB6">
            <w:pPr>
              <w:jc w:val="center"/>
              <w:rPr>
                <w:b/>
              </w:rPr>
            </w:pPr>
            <w:r w:rsidRPr="00BC1BBE">
              <w:rPr>
                <w:b/>
              </w:rPr>
              <w:t>Qtr.</w:t>
            </w:r>
          </w:p>
          <w:p w14:paraId="6001FEA8" w14:textId="77777777" w:rsidR="004D3DD5" w:rsidRPr="00BC1BBE" w:rsidRDefault="004D3DD5" w:rsidP="001D3DB6">
            <w:pPr>
              <w:jc w:val="center"/>
              <w:rPr>
                <w:b/>
              </w:rPr>
            </w:pPr>
            <w:r w:rsidRPr="00BC1BBE">
              <w:rPr>
                <w:b/>
              </w:rPr>
              <w:t>Units</w:t>
            </w:r>
          </w:p>
        </w:tc>
        <w:tc>
          <w:tcPr>
            <w:tcW w:w="778" w:type="dxa"/>
            <w:tcBorders>
              <w:right w:val="single" w:sz="24" w:space="0" w:color="auto"/>
            </w:tcBorders>
            <w:shd w:val="clear" w:color="auto" w:fill="BDD6EE" w:themeFill="accent5" w:themeFillTint="66"/>
          </w:tcPr>
          <w:p w14:paraId="4793666C" w14:textId="77777777" w:rsidR="004D3DD5" w:rsidRPr="00BC1BBE" w:rsidRDefault="004D3DD5" w:rsidP="001D3DB6">
            <w:pPr>
              <w:jc w:val="center"/>
              <w:rPr>
                <w:b/>
              </w:rPr>
            </w:pPr>
            <w:r w:rsidRPr="00BC1BBE">
              <w:rPr>
                <w:b/>
              </w:rPr>
              <w:t>Sem.</w:t>
            </w:r>
          </w:p>
          <w:p w14:paraId="7CCD0C94" w14:textId="77777777" w:rsidR="004D3DD5" w:rsidRPr="00BC1BBE" w:rsidRDefault="004D3DD5" w:rsidP="001D3DB6">
            <w:pPr>
              <w:jc w:val="center"/>
              <w:rPr>
                <w:b/>
              </w:rPr>
            </w:pPr>
            <w:r w:rsidRPr="00BC1BBE">
              <w:rPr>
                <w:b/>
              </w:rPr>
              <w:t>Units</w:t>
            </w:r>
          </w:p>
        </w:tc>
        <w:tc>
          <w:tcPr>
            <w:tcW w:w="1921" w:type="dxa"/>
            <w:gridSpan w:val="2"/>
            <w:tcBorders>
              <w:left w:val="single" w:sz="24" w:space="0" w:color="auto"/>
              <w:bottom w:val="single" w:sz="4" w:space="0" w:color="auto"/>
            </w:tcBorders>
            <w:shd w:val="clear" w:color="auto" w:fill="FFE599" w:themeFill="accent4" w:themeFillTint="66"/>
          </w:tcPr>
          <w:p w14:paraId="616897AE" w14:textId="77777777" w:rsidR="004D3DD5" w:rsidRPr="001C7786" w:rsidRDefault="00C56191" w:rsidP="001D3DB6">
            <w:pPr>
              <w:jc w:val="center"/>
              <w:rPr>
                <w:b/>
                <w:i/>
                <w:iCs/>
                <w:sz w:val="22"/>
                <w:szCs w:val="22"/>
              </w:rPr>
            </w:pPr>
            <w:r w:rsidRPr="001C7786">
              <w:rPr>
                <w:b/>
                <w:i/>
                <w:iCs/>
                <w:sz w:val="22"/>
                <w:szCs w:val="22"/>
              </w:rPr>
              <w:t>Is the course</w:t>
            </w:r>
            <w:r w:rsidR="006D2055" w:rsidRPr="001C7786">
              <w:rPr>
                <w:b/>
                <w:i/>
                <w:iCs/>
                <w:sz w:val="22"/>
                <w:szCs w:val="22"/>
              </w:rPr>
              <w:t xml:space="preserve"> discipline related?</w:t>
            </w:r>
          </w:p>
          <w:p w14:paraId="048FC91A" w14:textId="77777777" w:rsidR="00C56191" w:rsidRPr="002724D4" w:rsidRDefault="00C56191" w:rsidP="001D3DB6">
            <w:pPr>
              <w:jc w:val="center"/>
              <w:rPr>
                <w:b/>
                <w:i/>
                <w:iCs/>
              </w:rPr>
            </w:pPr>
            <w:r>
              <w:rPr>
                <w:b/>
                <w:i/>
                <w:iCs/>
              </w:rPr>
              <w:t xml:space="preserve">YES  </w:t>
            </w:r>
            <w:r w:rsidR="00EF6E45">
              <w:rPr>
                <w:b/>
                <w:i/>
                <w:iCs/>
              </w:rPr>
              <w:t xml:space="preserve"> </w:t>
            </w:r>
            <w:r>
              <w:rPr>
                <w:b/>
                <w:i/>
                <w:iCs/>
              </w:rPr>
              <w:t xml:space="preserve">       NO</w:t>
            </w:r>
          </w:p>
        </w:tc>
      </w:tr>
      <w:tr w:rsidR="00EF6E45" w14:paraId="15286E0D" w14:textId="77777777" w:rsidTr="00A60CF5">
        <w:tc>
          <w:tcPr>
            <w:tcW w:w="2078" w:type="dxa"/>
          </w:tcPr>
          <w:p w14:paraId="1BF7028D" w14:textId="77777777" w:rsidR="00EF6E45" w:rsidRDefault="00EF6E45"/>
        </w:tc>
        <w:tc>
          <w:tcPr>
            <w:tcW w:w="4847" w:type="dxa"/>
          </w:tcPr>
          <w:p w14:paraId="6E29AEB1" w14:textId="77777777" w:rsidR="00EF6E45" w:rsidRDefault="00EF6E45"/>
        </w:tc>
        <w:tc>
          <w:tcPr>
            <w:tcW w:w="720" w:type="dxa"/>
          </w:tcPr>
          <w:p w14:paraId="501FA37A" w14:textId="77777777" w:rsidR="00EF6E45" w:rsidRDefault="00EF6E45" w:rsidP="001D3DB6">
            <w:pPr>
              <w:jc w:val="center"/>
            </w:pPr>
          </w:p>
        </w:tc>
        <w:tc>
          <w:tcPr>
            <w:tcW w:w="778" w:type="dxa"/>
            <w:tcBorders>
              <w:right w:val="single" w:sz="24" w:space="0" w:color="auto"/>
            </w:tcBorders>
          </w:tcPr>
          <w:p w14:paraId="68CF5DCD" w14:textId="77777777" w:rsidR="00EF6E45" w:rsidRDefault="00EF6E45" w:rsidP="001D3DB6">
            <w:pPr>
              <w:jc w:val="center"/>
            </w:pPr>
          </w:p>
        </w:tc>
        <w:tc>
          <w:tcPr>
            <w:tcW w:w="966" w:type="dxa"/>
            <w:tcBorders>
              <w:left w:val="single" w:sz="24" w:space="0" w:color="auto"/>
              <w:right w:val="single" w:sz="4" w:space="0" w:color="auto"/>
            </w:tcBorders>
          </w:tcPr>
          <w:p w14:paraId="764E838C" w14:textId="77777777" w:rsidR="00EF6E45" w:rsidRDefault="00EF6E45" w:rsidP="001D3DB6">
            <w:pPr>
              <w:jc w:val="center"/>
            </w:pPr>
          </w:p>
        </w:tc>
        <w:tc>
          <w:tcPr>
            <w:tcW w:w="955" w:type="dxa"/>
            <w:tcBorders>
              <w:left w:val="single" w:sz="4" w:space="0" w:color="auto"/>
            </w:tcBorders>
          </w:tcPr>
          <w:p w14:paraId="3D197849" w14:textId="77777777" w:rsidR="00EF6E45" w:rsidRDefault="00EF6E45" w:rsidP="001D3DB6">
            <w:pPr>
              <w:jc w:val="center"/>
            </w:pPr>
          </w:p>
        </w:tc>
      </w:tr>
      <w:tr w:rsidR="00EF6E45" w14:paraId="34280308" w14:textId="77777777" w:rsidTr="00A60CF5">
        <w:tc>
          <w:tcPr>
            <w:tcW w:w="2078" w:type="dxa"/>
          </w:tcPr>
          <w:p w14:paraId="4B12A0EB" w14:textId="77777777" w:rsidR="00EF6E45" w:rsidRDefault="00EF6E45"/>
        </w:tc>
        <w:tc>
          <w:tcPr>
            <w:tcW w:w="4847" w:type="dxa"/>
          </w:tcPr>
          <w:p w14:paraId="24B43A0E" w14:textId="77777777" w:rsidR="00EF6E45" w:rsidRDefault="00EF6E45"/>
        </w:tc>
        <w:tc>
          <w:tcPr>
            <w:tcW w:w="720" w:type="dxa"/>
          </w:tcPr>
          <w:p w14:paraId="3123E708" w14:textId="77777777" w:rsidR="00EF6E45" w:rsidRDefault="00EF6E45" w:rsidP="001D3DB6">
            <w:pPr>
              <w:jc w:val="center"/>
            </w:pPr>
          </w:p>
        </w:tc>
        <w:tc>
          <w:tcPr>
            <w:tcW w:w="778" w:type="dxa"/>
            <w:tcBorders>
              <w:right w:val="single" w:sz="24" w:space="0" w:color="auto"/>
            </w:tcBorders>
          </w:tcPr>
          <w:p w14:paraId="4962DD5F" w14:textId="77777777" w:rsidR="00EF6E45" w:rsidRDefault="00EF6E45" w:rsidP="001D3DB6">
            <w:pPr>
              <w:jc w:val="center"/>
            </w:pPr>
          </w:p>
        </w:tc>
        <w:tc>
          <w:tcPr>
            <w:tcW w:w="966" w:type="dxa"/>
            <w:tcBorders>
              <w:left w:val="single" w:sz="24" w:space="0" w:color="auto"/>
              <w:right w:val="single" w:sz="4" w:space="0" w:color="auto"/>
            </w:tcBorders>
          </w:tcPr>
          <w:p w14:paraId="70D35994" w14:textId="77777777" w:rsidR="00EF6E45" w:rsidRDefault="00EF6E45" w:rsidP="001D3DB6">
            <w:pPr>
              <w:jc w:val="center"/>
            </w:pPr>
          </w:p>
        </w:tc>
        <w:tc>
          <w:tcPr>
            <w:tcW w:w="955" w:type="dxa"/>
            <w:tcBorders>
              <w:left w:val="single" w:sz="4" w:space="0" w:color="auto"/>
            </w:tcBorders>
          </w:tcPr>
          <w:p w14:paraId="77207B52" w14:textId="77777777" w:rsidR="00EF6E45" w:rsidRDefault="00EF6E45" w:rsidP="001D3DB6">
            <w:pPr>
              <w:jc w:val="center"/>
            </w:pPr>
          </w:p>
        </w:tc>
      </w:tr>
      <w:tr w:rsidR="00EF6E45" w14:paraId="69574017" w14:textId="77777777" w:rsidTr="00A60CF5">
        <w:tc>
          <w:tcPr>
            <w:tcW w:w="2078" w:type="dxa"/>
          </w:tcPr>
          <w:p w14:paraId="7E0928B0" w14:textId="77777777" w:rsidR="00EF6E45" w:rsidRDefault="00EF6E45"/>
        </w:tc>
        <w:tc>
          <w:tcPr>
            <w:tcW w:w="4847" w:type="dxa"/>
          </w:tcPr>
          <w:p w14:paraId="406ADF86" w14:textId="77777777" w:rsidR="00EF6E45" w:rsidRDefault="00EF6E45"/>
        </w:tc>
        <w:tc>
          <w:tcPr>
            <w:tcW w:w="720" w:type="dxa"/>
          </w:tcPr>
          <w:p w14:paraId="5F0DED9F" w14:textId="77777777" w:rsidR="00EF6E45" w:rsidRDefault="00EF6E45" w:rsidP="001D3DB6">
            <w:pPr>
              <w:jc w:val="center"/>
            </w:pPr>
          </w:p>
        </w:tc>
        <w:tc>
          <w:tcPr>
            <w:tcW w:w="778" w:type="dxa"/>
            <w:tcBorders>
              <w:right w:val="single" w:sz="24" w:space="0" w:color="auto"/>
            </w:tcBorders>
          </w:tcPr>
          <w:p w14:paraId="3461D3B7" w14:textId="77777777" w:rsidR="00EF6E45" w:rsidRDefault="00EF6E45" w:rsidP="001D3DB6">
            <w:pPr>
              <w:jc w:val="center"/>
            </w:pPr>
          </w:p>
        </w:tc>
        <w:tc>
          <w:tcPr>
            <w:tcW w:w="966" w:type="dxa"/>
            <w:tcBorders>
              <w:left w:val="single" w:sz="24" w:space="0" w:color="auto"/>
              <w:right w:val="single" w:sz="4" w:space="0" w:color="auto"/>
            </w:tcBorders>
          </w:tcPr>
          <w:p w14:paraId="2803DCFD" w14:textId="77777777" w:rsidR="00EF6E45" w:rsidRDefault="00EF6E45" w:rsidP="001D3DB6">
            <w:pPr>
              <w:jc w:val="center"/>
            </w:pPr>
          </w:p>
        </w:tc>
        <w:tc>
          <w:tcPr>
            <w:tcW w:w="955" w:type="dxa"/>
            <w:tcBorders>
              <w:left w:val="single" w:sz="4" w:space="0" w:color="auto"/>
            </w:tcBorders>
          </w:tcPr>
          <w:p w14:paraId="374190A8" w14:textId="77777777" w:rsidR="00EF6E45" w:rsidRDefault="00EF6E45" w:rsidP="001D3DB6">
            <w:pPr>
              <w:jc w:val="center"/>
            </w:pPr>
          </w:p>
        </w:tc>
      </w:tr>
      <w:tr w:rsidR="00EF6E45" w14:paraId="75CBC613" w14:textId="77777777" w:rsidTr="00A60CF5">
        <w:tc>
          <w:tcPr>
            <w:tcW w:w="2078" w:type="dxa"/>
          </w:tcPr>
          <w:p w14:paraId="5342A1FF" w14:textId="77777777" w:rsidR="00EF6E45" w:rsidRDefault="00EF6E45"/>
        </w:tc>
        <w:tc>
          <w:tcPr>
            <w:tcW w:w="4847" w:type="dxa"/>
          </w:tcPr>
          <w:p w14:paraId="3E4DA634" w14:textId="77777777" w:rsidR="00EF6E45" w:rsidRDefault="00EF6E45"/>
        </w:tc>
        <w:tc>
          <w:tcPr>
            <w:tcW w:w="720" w:type="dxa"/>
          </w:tcPr>
          <w:p w14:paraId="43EDE851" w14:textId="77777777" w:rsidR="00EF6E45" w:rsidRDefault="00EF6E45" w:rsidP="001D3DB6">
            <w:pPr>
              <w:jc w:val="center"/>
            </w:pPr>
          </w:p>
        </w:tc>
        <w:tc>
          <w:tcPr>
            <w:tcW w:w="778" w:type="dxa"/>
            <w:tcBorders>
              <w:right w:val="single" w:sz="24" w:space="0" w:color="auto"/>
            </w:tcBorders>
          </w:tcPr>
          <w:p w14:paraId="18F63396" w14:textId="77777777" w:rsidR="00EF6E45" w:rsidRDefault="00EF6E45" w:rsidP="001D3DB6">
            <w:pPr>
              <w:jc w:val="center"/>
            </w:pPr>
          </w:p>
        </w:tc>
        <w:tc>
          <w:tcPr>
            <w:tcW w:w="966" w:type="dxa"/>
            <w:tcBorders>
              <w:left w:val="single" w:sz="24" w:space="0" w:color="auto"/>
              <w:right w:val="single" w:sz="4" w:space="0" w:color="auto"/>
            </w:tcBorders>
          </w:tcPr>
          <w:p w14:paraId="3825B1E6" w14:textId="77777777" w:rsidR="00EF6E45" w:rsidRDefault="00EF6E45" w:rsidP="001D3DB6">
            <w:pPr>
              <w:jc w:val="center"/>
            </w:pPr>
          </w:p>
        </w:tc>
        <w:tc>
          <w:tcPr>
            <w:tcW w:w="955" w:type="dxa"/>
            <w:tcBorders>
              <w:left w:val="single" w:sz="4" w:space="0" w:color="auto"/>
            </w:tcBorders>
          </w:tcPr>
          <w:p w14:paraId="19268512" w14:textId="77777777" w:rsidR="00EF6E45" w:rsidRDefault="00EF6E45" w:rsidP="001D3DB6">
            <w:pPr>
              <w:jc w:val="center"/>
            </w:pPr>
          </w:p>
        </w:tc>
      </w:tr>
      <w:tr w:rsidR="00EF6E45" w14:paraId="3ED5752F" w14:textId="77777777" w:rsidTr="00A60CF5">
        <w:tc>
          <w:tcPr>
            <w:tcW w:w="2078" w:type="dxa"/>
          </w:tcPr>
          <w:p w14:paraId="257AAC22" w14:textId="77777777" w:rsidR="00EF6E45" w:rsidRDefault="00EF6E45"/>
        </w:tc>
        <w:tc>
          <w:tcPr>
            <w:tcW w:w="4847" w:type="dxa"/>
          </w:tcPr>
          <w:p w14:paraId="6E2A571C" w14:textId="77777777" w:rsidR="00EF6E45" w:rsidRDefault="00EF6E45"/>
        </w:tc>
        <w:tc>
          <w:tcPr>
            <w:tcW w:w="720" w:type="dxa"/>
          </w:tcPr>
          <w:p w14:paraId="695CC74E" w14:textId="77777777" w:rsidR="00EF6E45" w:rsidRDefault="00EF6E45" w:rsidP="001D3DB6">
            <w:pPr>
              <w:jc w:val="center"/>
            </w:pPr>
          </w:p>
        </w:tc>
        <w:tc>
          <w:tcPr>
            <w:tcW w:w="778" w:type="dxa"/>
            <w:tcBorders>
              <w:right w:val="single" w:sz="24" w:space="0" w:color="auto"/>
            </w:tcBorders>
          </w:tcPr>
          <w:p w14:paraId="2756D806" w14:textId="77777777" w:rsidR="00EF6E45" w:rsidRDefault="00EF6E45" w:rsidP="001D3DB6">
            <w:pPr>
              <w:jc w:val="center"/>
            </w:pPr>
          </w:p>
        </w:tc>
        <w:tc>
          <w:tcPr>
            <w:tcW w:w="966" w:type="dxa"/>
            <w:tcBorders>
              <w:left w:val="single" w:sz="24" w:space="0" w:color="auto"/>
              <w:right w:val="single" w:sz="4" w:space="0" w:color="auto"/>
            </w:tcBorders>
          </w:tcPr>
          <w:p w14:paraId="49AA2C1B" w14:textId="77777777" w:rsidR="00EF6E45" w:rsidRDefault="00EF6E45" w:rsidP="001D3DB6">
            <w:pPr>
              <w:jc w:val="center"/>
            </w:pPr>
          </w:p>
        </w:tc>
        <w:tc>
          <w:tcPr>
            <w:tcW w:w="955" w:type="dxa"/>
            <w:tcBorders>
              <w:left w:val="single" w:sz="4" w:space="0" w:color="auto"/>
            </w:tcBorders>
          </w:tcPr>
          <w:p w14:paraId="206ADE0E" w14:textId="77777777" w:rsidR="00EF6E45" w:rsidRDefault="00EF6E45" w:rsidP="001D3DB6">
            <w:pPr>
              <w:jc w:val="center"/>
            </w:pPr>
          </w:p>
        </w:tc>
      </w:tr>
      <w:tr w:rsidR="00EF6E45" w14:paraId="7AF1A786" w14:textId="77777777" w:rsidTr="00A60CF5">
        <w:tc>
          <w:tcPr>
            <w:tcW w:w="2078" w:type="dxa"/>
          </w:tcPr>
          <w:p w14:paraId="1DFD6B76" w14:textId="77777777" w:rsidR="00EF6E45" w:rsidRDefault="00EF6E45"/>
        </w:tc>
        <w:tc>
          <w:tcPr>
            <w:tcW w:w="4847" w:type="dxa"/>
          </w:tcPr>
          <w:p w14:paraId="1E104A1D" w14:textId="77777777" w:rsidR="00EF6E45" w:rsidRDefault="00EF6E45"/>
        </w:tc>
        <w:tc>
          <w:tcPr>
            <w:tcW w:w="720" w:type="dxa"/>
          </w:tcPr>
          <w:p w14:paraId="71F7EF82" w14:textId="77777777" w:rsidR="00EF6E45" w:rsidRDefault="00EF6E45" w:rsidP="001D3DB6">
            <w:pPr>
              <w:jc w:val="center"/>
            </w:pPr>
          </w:p>
        </w:tc>
        <w:tc>
          <w:tcPr>
            <w:tcW w:w="778" w:type="dxa"/>
            <w:tcBorders>
              <w:right w:val="single" w:sz="24" w:space="0" w:color="auto"/>
            </w:tcBorders>
          </w:tcPr>
          <w:p w14:paraId="4FAC382D" w14:textId="77777777" w:rsidR="00EF6E45" w:rsidRDefault="00EF6E45" w:rsidP="001D3DB6">
            <w:pPr>
              <w:jc w:val="center"/>
            </w:pPr>
          </w:p>
        </w:tc>
        <w:tc>
          <w:tcPr>
            <w:tcW w:w="966" w:type="dxa"/>
            <w:tcBorders>
              <w:left w:val="single" w:sz="24" w:space="0" w:color="auto"/>
              <w:right w:val="single" w:sz="4" w:space="0" w:color="auto"/>
            </w:tcBorders>
          </w:tcPr>
          <w:p w14:paraId="1CF3EA0C" w14:textId="77777777" w:rsidR="00EF6E45" w:rsidRDefault="00EF6E45" w:rsidP="001D3DB6">
            <w:pPr>
              <w:jc w:val="center"/>
            </w:pPr>
          </w:p>
        </w:tc>
        <w:tc>
          <w:tcPr>
            <w:tcW w:w="955" w:type="dxa"/>
            <w:tcBorders>
              <w:left w:val="single" w:sz="4" w:space="0" w:color="auto"/>
            </w:tcBorders>
          </w:tcPr>
          <w:p w14:paraId="54667DB7" w14:textId="77777777" w:rsidR="00EF6E45" w:rsidRDefault="00EF6E45" w:rsidP="001D3DB6">
            <w:pPr>
              <w:jc w:val="center"/>
            </w:pPr>
          </w:p>
        </w:tc>
      </w:tr>
      <w:tr w:rsidR="00EF6E45" w14:paraId="517F9D21" w14:textId="77777777" w:rsidTr="00A60CF5">
        <w:tc>
          <w:tcPr>
            <w:tcW w:w="2078" w:type="dxa"/>
          </w:tcPr>
          <w:p w14:paraId="23B4BBEA" w14:textId="77777777" w:rsidR="00EF6E45" w:rsidRDefault="00EF6E45"/>
        </w:tc>
        <w:tc>
          <w:tcPr>
            <w:tcW w:w="4847" w:type="dxa"/>
          </w:tcPr>
          <w:p w14:paraId="6799B9A0" w14:textId="77777777" w:rsidR="00EF6E45" w:rsidRDefault="00EF6E45"/>
        </w:tc>
        <w:tc>
          <w:tcPr>
            <w:tcW w:w="720" w:type="dxa"/>
          </w:tcPr>
          <w:p w14:paraId="0F73231E" w14:textId="77777777" w:rsidR="00EF6E45" w:rsidRDefault="00EF6E45" w:rsidP="001D3DB6">
            <w:pPr>
              <w:jc w:val="center"/>
            </w:pPr>
          </w:p>
        </w:tc>
        <w:tc>
          <w:tcPr>
            <w:tcW w:w="778" w:type="dxa"/>
            <w:tcBorders>
              <w:right w:val="single" w:sz="24" w:space="0" w:color="auto"/>
            </w:tcBorders>
          </w:tcPr>
          <w:p w14:paraId="4F16F044" w14:textId="77777777" w:rsidR="00EF6E45" w:rsidRDefault="00EF6E45" w:rsidP="001D3DB6">
            <w:pPr>
              <w:jc w:val="center"/>
            </w:pPr>
          </w:p>
        </w:tc>
        <w:tc>
          <w:tcPr>
            <w:tcW w:w="966" w:type="dxa"/>
            <w:tcBorders>
              <w:left w:val="single" w:sz="24" w:space="0" w:color="auto"/>
              <w:right w:val="single" w:sz="4" w:space="0" w:color="auto"/>
            </w:tcBorders>
          </w:tcPr>
          <w:p w14:paraId="3E0C4DA6" w14:textId="77777777" w:rsidR="00EF6E45" w:rsidRDefault="00EF6E45" w:rsidP="001D3DB6">
            <w:pPr>
              <w:jc w:val="center"/>
            </w:pPr>
          </w:p>
        </w:tc>
        <w:tc>
          <w:tcPr>
            <w:tcW w:w="955" w:type="dxa"/>
            <w:tcBorders>
              <w:left w:val="single" w:sz="4" w:space="0" w:color="auto"/>
            </w:tcBorders>
          </w:tcPr>
          <w:p w14:paraId="790BB730" w14:textId="77777777" w:rsidR="00EF6E45" w:rsidRDefault="00EF6E45" w:rsidP="001D3DB6">
            <w:pPr>
              <w:jc w:val="center"/>
            </w:pPr>
          </w:p>
        </w:tc>
      </w:tr>
      <w:tr w:rsidR="00EF6E45" w14:paraId="4598B9BE" w14:textId="77777777" w:rsidTr="00A60CF5">
        <w:tc>
          <w:tcPr>
            <w:tcW w:w="2078" w:type="dxa"/>
          </w:tcPr>
          <w:p w14:paraId="27BBDC06" w14:textId="77777777" w:rsidR="00EF6E45" w:rsidRDefault="00EF6E45"/>
        </w:tc>
        <w:tc>
          <w:tcPr>
            <w:tcW w:w="4847" w:type="dxa"/>
          </w:tcPr>
          <w:p w14:paraId="6CF48E45" w14:textId="77777777" w:rsidR="00EF6E45" w:rsidRDefault="00EF6E45"/>
        </w:tc>
        <w:tc>
          <w:tcPr>
            <w:tcW w:w="720" w:type="dxa"/>
          </w:tcPr>
          <w:p w14:paraId="7D02E0D4" w14:textId="77777777" w:rsidR="00EF6E45" w:rsidRDefault="00EF6E45" w:rsidP="001D3DB6">
            <w:pPr>
              <w:jc w:val="center"/>
            </w:pPr>
          </w:p>
        </w:tc>
        <w:tc>
          <w:tcPr>
            <w:tcW w:w="778" w:type="dxa"/>
            <w:tcBorders>
              <w:right w:val="single" w:sz="24" w:space="0" w:color="auto"/>
            </w:tcBorders>
          </w:tcPr>
          <w:p w14:paraId="72781747" w14:textId="77777777" w:rsidR="00EF6E45" w:rsidRDefault="00EF6E45" w:rsidP="001D3DB6">
            <w:pPr>
              <w:jc w:val="center"/>
            </w:pPr>
          </w:p>
        </w:tc>
        <w:tc>
          <w:tcPr>
            <w:tcW w:w="966" w:type="dxa"/>
            <w:tcBorders>
              <w:left w:val="single" w:sz="24" w:space="0" w:color="auto"/>
              <w:right w:val="single" w:sz="4" w:space="0" w:color="auto"/>
            </w:tcBorders>
          </w:tcPr>
          <w:p w14:paraId="0421FF26" w14:textId="77777777" w:rsidR="00EF6E45" w:rsidRDefault="00EF6E45" w:rsidP="001D3DB6">
            <w:pPr>
              <w:jc w:val="center"/>
            </w:pPr>
          </w:p>
        </w:tc>
        <w:tc>
          <w:tcPr>
            <w:tcW w:w="955" w:type="dxa"/>
            <w:tcBorders>
              <w:left w:val="single" w:sz="4" w:space="0" w:color="auto"/>
            </w:tcBorders>
          </w:tcPr>
          <w:p w14:paraId="27460E20" w14:textId="77777777" w:rsidR="00EF6E45" w:rsidRDefault="00EF6E45" w:rsidP="001D3DB6">
            <w:pPr>
              <w:jc w:val="center"/>
            </w:pPr>
          </w:p>
        </w:tc>
      </w:tr>
      <w:tr w:rsidR="00EF6E45" w14:paraId="3D68BDF0" w14:textId="77777777" w:rsidTr="00A60CF5">
        <w:tc>
          <w:tcPr>
            <w:tcW w:w="2078" w:type="dxa"/>
          </w:tcPr>
          <w:p w14:paraId="0F1A78E1" w14:textId="77777777" w:rsidR="00EF6E45" w:rsidRDefault="00EF6E45"/>
        </w:tc>
        <w:tc>
          <w:tcPr>
            <w:tcW w:w="4847" w:type="dxa"/>
          </w:tcPr>
          <w:p w14:paraId="059C14D3" w14:textId="77777777" w:rsidR="00EF6E45" w:rsidRDefault="00EF6E45"/>
        </w:tc>
        <w:tc>
          <w:tcPr>
            <w:tcW w:w="720" w:type="dxa"/>
          </w:tcPr>
          <w:p w14:paraId="4FD7A843" w14:textId="77777777" w:rsidR="00EF6E45" w:rsidRDefault="00EF6E45" w:rsidP="001D3DB6">
            <w:pPr>
              <w:jc w:val="center"/>
            </w:pPr>
          </w:p>
        </w:tc>
        <w:tc>
          <w:tcPr>
            <w:tcW w:w="778" w:type="dxa"/>
            <w:tcBorders>
              <w:right w:val="single" w:sz="24" w:space="0" w:color="auto"/>
            </w:tcBorders>
          </w:tcPr>
          <w:p w14:paraId="1F5EE25E" w14:textId="77777777" w:rsidR="00EF6E45" w:rsidRDefault="00EF6E45" w:rsidP="001D3DB6">
            <w:pPr>
              <w:jc w:val="center"/>
            </w:pPr>
          </w:p>
        </w:tc>
        <w:tc>
          <w:tcPr>
            <w:tcW w:w="966" w:type="dxa"/>
            <w:tcBorders>
              <w:left w:val="single" w:sz="24" w:space="0" w:color="auto"/>
              <w:right w:val="single" w:sz="4" w:space="0" w:color="auto"/>
            </w:tcBorders>
          </w:tcPr>
          <w:p w14:paraId="161EE354" w14:textId="77777777" w:rsidR="00EF6E45" w:rsidRDefault="00EF6E45" w:rsidP="001D3DB6">
            <w:pPr>
              <w:jc w:val="center"/>
            </w:pPr>
          </w:p>
        </w:tc>
        <w:tc>
          <w:tcPr>
            <w:tcW w:w="955" w:type="dxa"/>
            <w:tcBorders>
              <w:left w:val="single" w:sz="4" w:space="0" w:color="auto"/>
            </w:tcBorders>
          </w:tcPr>
          <w:p w14:paraId="3A03C351" w14:textId="77777777" w:rsidR="00EF6E45" w:rsidRDefault="00EF6E45" w:rsidP="001D3DB6">
            <w:pPr>
              <w:jc w:val="center"/>
            </w:pPr>
          </w:p>
        </w:tc>
      </w:tr>
      <w:tr w:rsidR="00EF6E45" w14:paraId="696C1F44" w14:textId="77777777" w:rsidTr="00A60CF5">
        <w:tc>
          <w:tcPr>
            <w:tcW w:w="2078" w:type="dxa"/>
          </w:tcPr>
          <w:p w14:paraId="764B6CE9" w14:textId="77777777" w:rsidR="00EF6E45" w:rsidRDefault="00EF6E45"/>
        </w:tc>
        <w:tc>
          <w:tcPr>
            <w:tcW w:w="4847" w:type="dxa"/>
          </w:tcPr>
          <w:p w14:paraId="469E26D9" w14:textId="77777777" w:rsidR="00EF6E45" w:rsidRDefault="00EF6E45"/>
        </w:tc>
        <w:tc>
          <w:tcPr>
            <w:tcW w:w="720" w:type="dxa"/>
          </w:tcPr>
          <w:p w14:paraId="3C452494" w14:textId="77777777" w:rsidR="00EF6E45" w:rsidRDefault="00EF6E45" w:rsidP="001D3DB6">
            <w:pPr>
              <w:jc w:val="center"/>
            </w:pPr>
          </w:p>
        </w:tc>
        <w:tc>
          <w:tcPr>
            <w:tcW w:w="778" w:type="dxa"/>
            <w:tcBorders>
              <w:right w:val="single" w:sz="24" w:space="0" w:color="auto"/>
            </w:tcBorders>
          </w:tcPr>
          <w:p w14:paraId="43992220" w14:textId="77777777" w:rsidR="00EF6E45" w:rsidRDefault="00EF6E45" w:rsidP="001D3DB6">
            <w:pPr>
              <w:jc w:val="center"/>
            </w:pPr>
          </w:p>
        </w:tc>
        <w:tc>
          <w:tcPr>
            <w:tcW w:w="966" w:type="dxa"/>
            <w:tcBorders>
              <w:left w:val="single" w:sz="24" w:space="0" w:color="auto"/>
              <w:right w:val="single" w:sz="4" w:space="0" w:color="auto"/>
            </w:tcBorders>
          </w:tcPr>
          <w:p w14:paraId="64BEEFBA" w14:textId="77777777" w:rsidR="00EF6E45" w:rsidRDefault="00EF6E45" w:rsidP="001D3DB6">
            <w:pPr>
              <w:jc w:val="center"/>
            </w:pPr>
          </w:p>
        </w:tc>
        <w:tc>
          <w:tcPr>
            <w:tcW w:w="955" w:type="dxa"/>
            <w:tcBorders>
              <w:left w:val="single" w:sz="4" w:space="0" w:color="auto"/>
            </w:tcBorders>
          </w:tcPr>
          <w:p w14:paraId="0BFFA510" w14:textId="77777777" w:rsidR="00EF6E45" w:rsidRDefault="00EF6E45" w:rsidP="001D3DB6">
            <w:pPr>
              <w:jc w:val="center"/>
            </w:pPr>
          </w:p>
        </w:tc>
      </w:tr>
      <w:tr w:rsidR="004D3DD5" w14:paraId="345B6B35" w14:textId="77777777" w:rsidTr="00835C22">
        <w:tc>
          <w:tcPr>
            <w:tcW w:w="6925" w:type="dxa"/>
            <w:gridSpan w:val="2"/>
          </w:tcPr>
          <w:p w14:paraId="73F86657" w14:textId="77777777" w:rsidR="004D3DD5" w:rsidRPr="00BC1BBE" w:rsidRDefault="004D3DD5" w:rsidP="00BC1BBE">
            <w:pPr>
              <w:jc w:val="right"/>
              <w:rPr>
                <w:b/>
                <w:sz w:val="28"/>
                <w:szCs w:val="28"/>
              </w:rPr>
            </w:pPr>
            <w:r w:rsidRPr="00BC1BBE">
              <w:rPr>
                <w:b/>
                <w:sz w:val="28"/>
                <w:szCs w:val="28"/>
              </w:rPr>
              <w:t>TOTAL UNITS</w:t>
            </w:r>
          </w:p>
        </w:tc>
        <w:tc>
          <w:tcPr>
            <w:tcW w:w="720" w:type="dxa"/>
          </w:tcPr>
          <w:p w14:paraId="1B7B145D" w14:textId="77777777" w:rsidR="004D3DD5" w:rsidRPr="00BC1BBE" w:rsidRDefault="004D3DD5" w:rsidP="001D3DB6">
            <w:pPr>
              <w:jc w:val="center"/>
              <w:rPr>
                <w:b/>
                <w:sz w:val="28"/>
                <w:szCs w:val="28"/>
              </w:rPr>
            </w:pPr>
          </w:p>
        </w:tc>
        <w:tc>
          <w:tcPr>
            <w:tcW w:w="778" w:type="dxa"/>
            <w:tcBorders>
              <w:right w:val="single" w:sz="24" w:space="0" w:color="auto"/>
            </w:tcBorders>
          </w:tcPr>
          <w:p w14:paraId="5BC8F7E5" w14:textId="77777777" w:rsidR="004D3DD5" w:rsidRPr="00BC1BBE" w:rsidRDefault="004D3DD5" w:rsidP="001D3DB6">
            <w:pPr>
              <w:jc w:val="center"/>
              <w:rPr>
                <w:b/>
                <w:sz w:val="28"/>
                <w:szCs w:val="28"/>
              </w:rPr>
            </w:pPr>
          </w:p>
        </w:tc>
        <w:tc>
          <w:tcPr>
            <w:tcW w:w="1921" w:type="dxa"/>
            <w:gridSpan w:val="2"/>
            <w:tcBorders>
              <w:left w:val="single" w:sz="24" w:space="0" w:color="auto"/>
            </w:tcBorders>
          </w:tcPr>
          <w:p w14:paraId="47DAEA4D" w14:textId="77777777" w:rsidR="004D3DD5" w:rsidRPr="001C7786" w:rsidRDefault="00C56191" w:rsidP="001D3DB6">
            <w:pPr>
              <w:jc w:val="center"/>
              <w:rPr>
                <w:b/>
              </w:rPr>
            </w:pPr>
            <w:r w:rsidRPr="001C7786">
              <w:rPr>
                <w:b/>
              </w:rPr>
              <w:t>____ = Total number of units related to discipline</w:t>
            </w:r>
          </w:p>
        </w:tc>
      </w:tr>
    </w:tbl>
    <w:p w14:paraId="177C080E" w14:textId="77777777" w:rsidR="000A1513" w:rsidRDefault="000A1513">
      <w:pPr>
        <w:rPr>
          <w:i/>
        </w:rPr>
      </w:pPr>
    </w:p>
    <w:p w14:paraId="0F298516" w14:textId="77777777" w:rsidR="000A1513" w:rsidRPr="00AD7540" w:rsidRDefault="000A1513" w:rsidP="000A1513">
      <w:pPr>
        <w:rPr>
          <w:i/>
        </w:rPr>
      </w:pPr>
      <w:r w:rsidRPr="00AD7540">
        <w:rPr>
          <w:i/>
        </w:rPr>
        <w:t>{</w:t>
      </w:r>
      <w:r w:rsidRPr="00E5244A">
        <w:rPr>
          <w:i/>
          <w:highlight w:val="cyan"/>
        </w:rPr>
        <w:t>Note to candidate:</w:t>
      </w:r>
      <w:r>
        <w:rPr>
          <w:i/>
        </w:rPr>
        <w:t xml:space="preserve"> any cours</w:t>
      </w:r>
      <w:r w:rsidRPr="000A1513">
        <w:rPr>
          <w:i/>
        </w:rPr>
        <w:t>es listed should be corroborated by the course descriptions and accompanying catalog pages</w:t>
      </w:r>
      <w:r>
        <w:t>.</w:t>
      </w:r>
      <w:r w:rsidRPr="00AD7540">
        <w:rPr>
          <w:i/>
        </w:rPr>
        <w:t xml:space="preserve"> </w:t>
      </w:r>
      <w:r>
        <w:rPr>
          <w:i/>
        </w:rPr>
        <w:t xml:space="preserve">Please also provide </w:t>
      </w:r>
      <w:r w:rsidRPr="00AD7540">
        <w:rPr>
          <w:i/>
        </w:rPr>
        <w:t xml:space="preserve">an explanation of how </w:t>
      </w:r>
      <w:r>
        <w:rPr>
          <w:i/>
        </w:rPr>
        <w:t>a</w:t>
      </w:r>
      <w:r w:rsidRPr="00AD7540">
        <w:rPr>
          <w:i/>
        </w:rPr>
        <w:t xml:space="preserve"> course</w:t>
      </w:r>
      <w:r>
        <w:rPr>
          <w:i/>
        </w:rPr>
        <w:t xml:space="preserve"> is</w:t>
      </w:r>
      <w:r w:rsidRPr="00AD7540">
        <w:rPr>
          <w:i/>
        </w:rPr>
        <w:t xml:space="preserve"> related to the discipline, if it’s not obvious.</w:t>
      </w:r>
      <w:r>
        <w:rPr>
          <w:i/>
        </w:rPr>
        <w:t xml:space="preserve"> For example, for a research class, independent study class, or </w:t>
      </w:r>
      <w:r>
        <w:rPr>
          <w:i/>
        </w:rPr>
        <w:lastRenderedPageBreak/>
        <w:t>thesis/dissertation units, if the topic is not specifically stated on your transcripts, provide a description about the class content or focus of your thesis/dissertation.</w:t>
      </w:r>
      <w:r w:rsidRPr="00AD7540">
        <w:rPr>
          <w:i/>
        </w:rPr>
        <w:t>}</w:t>
      </w:r>
    </w:p>
    <w:p w14:paraId="5D387D78" w14:textId="77777777" w:rsidR="000A1513" w:rsidRDefault="000A1513">
      <w:pPr>
        <w:rPr>
          <w:i/>
        </w:rPr>
      </w:pPr>
    </w:p>
    <w:p w14:paraId="0F2FDBDD" w14:textId="77777777" w:rsidR="00FB68FC" w:rsidRDefault="00FB68FC" w:rsidP="00FB68FC"/>
    <w:tbl>
      <w:tblPr>
        <w:tblStyle w:val="TableGrid"/>
        <w:tblW w:w="0" w:type="auto"/>
        <w:tblLook w:val="04A0" w:firstRow="1" w:lastRow="0" w:firstColumn="1" w:lastColumn="0" w:noHBand="0" w:noVBand="1"/>
      </w:tblPr>
      <w:tblGrid>
        <w:gridCol w:w="1581"/>
        <w:gridCol w:w="1059"/>
        <w:gridCol w:w="1616"/>
        <w:gridCol w:w="779"/>
        <w:gridCol w:w="850"/>
        <w:gridCol w:w="984"/>
        <w:gridCol w:w="1769"/>
        <w:gridCol w:w="842"/>
        <w:gridCol w:w="842"/>
      </w:tblGrid>
      <w:tr w:rsidR="00FB68FC" w14:paraId="0B1DE1E2" w14:textId="77777777" w:rsidTr="000077EC">
        <w:tc>
          <w:tcPr>
            <w:tcW w:w="1599" w:type="dxa"/>
            <w:vMerge w:val="restart"/>
          </w:tcPr>
          <w:p w14:paraId="3A12554C" w14:textId="77777777" w:rsidR="00FB68FC" w:rsidRDefault="00FB68FC" w:rsidP="000077EC">
            <w:r w:rsidRPr="00BC4434">
              <w:rPr>
                <w:rFonts w:ascii="Times New Roman" w:eastAsia="Times New Roman" w:hAnsi="Times New Roman" w:cs="Times New Roman"/>
                <w:b/>
                <w:bCs/>
                <w:sz w:val="22"/>
                <w:szCs w:val="22"/>
              </w:rPr>
              <w:t>Employer / Organization</w:t>
            </w:r>
          </w:p>
        </w:tc>
        <w:tc>
          <w:tcPr>
            <w:tcW w:w="1072" w:type="dxa"/>
            <w:vMerge w:val="restart"/>
          </w:tcPr>
          <w:p w14:paraId="6C5F1E4C" w14:textId="77777777" w:rsidR="00FB68FC" w:rsidRDefault="00FB68FC" w:rsidP="000077EC">
            <w:r w:rsidRPr="00BC4434">
              <w:rPr>
                <w:rFonts w:ascii="Times New Roman" w:eastAsia="Times New Roman" w:hAnsi="Times New Roman" w:cs="Times New Roman"/>
                <w:b/>
                <w:bCs/>
                <w:sz w:val="22"/>
                <w:szCs w:val="22"/>
              </w:rPr>
              <w:t>Position Title</w:t>
            </w:r>
          </w:p>
        </w:tc>
        <w:tc>
          <w:tcPr>
            <w:tcW w:w="1633" w:type="dxa"/>
            <w:vMerge w:val="restart"/>
          </w:tcPr>
          <w:p w14:paraId="181A33B6" w14:textId="77777777" w:rsidR="00FB68FC" w:rsidRPr="00BC4434" w:rsidRDefault="00FB68FC" w:rsidP="000077EC">
            <w:pPr>
              <w:rPr>
                <w:rFonts w:ascii="Times New Roman" w:eastAsia="Times New Roman" w:hAnsi="Times New Roman" w:cs="Times New Roman"/>
                <w:b/>
                <w:bCs/>
                <w:sz w:val="22"/>
                <w:szCs w:val="22"/>
              </w:rPr>
            </w:pPr>
            <w:r w:rsidRPr="00BC4434">
              <w:rPr>
                <w:rFonts w:ascii="Times New Roman" w:eastAsia="Times New Roman" w:hAnsi="Times New Roman" w:cs="Times New Roman"/>
                <w:b/>
                <w:bCs/>
                <w:sz w:val="22"/>
                <w:szCs w:val="22"/>
              </w:rPr>
              <w:t xml:space="preserve">Dates </w:t>
            </w:r>
          </w:p>
          <w:p w14:paraId="403E8863" w14:textId="77777777" w:rsidR="00FB68FC" w:rsidRDefault="00FB68FC" w:rsidP="000077EC">
            <w:r w:rsidRPr="00BC4434">
              <w:rPr>
                <w:rFonts w:ascii="Times New Roman" w:eastAsia="Times New Roman" w:hAnsi="Times New Roman" w:cs="Times New Roman"/>
                <w:b/>
                <w:bCs/>
                <w:sz w:val="22"/>
                <w:szCs w:val="22"/>
              </w:rPr>
              <w:t>(MM/YYYY–MM/YYYY)</w:t>
            </w:r>
          </w:p>
        </w:tc>
        <w:tc>
          <w:tcPr>
            <w:tcW w:w="785" w:type="dxa"/>
            <w:vMerge w:val="restart"/>
          </w:tcPr>
          <w:p w14:paraId="3A030B71" w14:textId="77777777" w:rsidR="00FB68FC" w:rsidRPr="00E26459" w:rsidRDefault="00FB68FC" w:rsidP="000077EC">
            <w:pPr>
              <w:rPr>
                <w:rFonts w:ascii="Times New Roman" w:eastAsia="Times New Roman" w:hAnsi="Times New Roman" w:cs="Times New Roman"/>
                <w:b/>
                <w:bCs/>
              </w:rPr>
            </w:pPr>
            <w:r w:rsidRPr="00BC4434">
              <w:rPr>
                <w:rFonts w:ascii="Times New Roman" w:eastAsia="Times New Roman" w:hAnsi="Times New Roman" w:cs="Times New Roman"/>
                <w:b/>
                <w:bCs/>
                <w:sz w:val="22"/>
                <w:szCs w:val="22"/>
              </w:rPr>
              <w:t>Full or Part time?</w:t>
            </w:r>
          </w:p>
        </w:tc>
        <w:tc>
          <w:tcPr>
            <w:tcW w:w="858" w:type="dxa"/>
            <w:vMerge w:val="restart"/>
          </w:tcPr>
          <w:p w14:paraId="21DAC0D9" w14:textId="77777777" w:rsidR="00FB68FC" w:rsidRDefault="00FB68FC" w:rsidP="000077EC">
            <w:r w:rsidRPr="00BC4434">
              <w:rPr>
                <w:rFonts w:ascii="Times New Roman" w:eastAsia="Times New Roman" w:hAnsi="Times New Roman" w:cs="Times New Roman"/>
                <w:b/>
                <w:bCs/>
                <w:sz w:val="22"/>
                <w:szCs w:val="22"/>
              </w:rPr>
              <w:t>Hours per week</w:t>
            </w:r>
          </w:p>
        </w:tc>
        <w:tc>
          <w:tcPr>
            <w:tcW w:w="991" w:type="dxa"/>
            <w:vMerge w:val="restart"/>
          </w:tcPr>
          <w:p w14:paraId="602513A8" w14:textId="77777777" w:rsidR="00FB68FC" w:rsidRPr="00E26459" w:rsidRDefault="00FB68FC" w:rsidP="000077EC">
            <w:pPr>
              <w:rPr>
                <w:rFonts w:ascii="Times New Roman" w:eastAsia="Times New Roman" w:hAnsi="Times New Roman" w:cs="Times New Roman"/>
                <w:b/>
                <w:bCs/>
              </w:rPr>
            </w:pPr>
            <w:r w:rsidRPr="00BC4434">
              <w:rPr>
                <w:rFonts w:ascii="Times New Roman" w:eastAsia="Times New Roman" w:hAnsi="Times New Roman" w:cs="Times New Roman"/>
                <w:b/>
                <w:bCs/>
                <w:sz w:val="22"/>
                <w:szCs w:val="22"/>
              </w:rPr>
              <w:t>Months per year</w:t>
            </w:r>
          </w:p>
        </w:tc>
        <w:tc>
          <w:tcPr>
            <w:tcW w:w="1860" w:type="dxa"/>
            <w:vMerge w:val="restart"/>
          </w:tcPr>
          <w:p w14:paraId="096FF12C" w14:textId="77777777" w:rsidR="00FB68FC" w:rsidRDefault="00FB68FC" w:rsidP="000077EC">
            <w:r w:rsidRPr="00BC4434">
              <w:rPr>
                <w:rFonts w:ascii="Times New Roman" w:eastAsia="Times New Roman" w:hAnsi="Times New Roman" w:cs="Times New Roman"/>
                <w:b/>
                <w:bCs/>
                <w:sz w:val="22"/>
                <w:szCs w:val="22"/>
              </w:rPr>
              <w:t>FT equivalent years</w:t>
            </w:r>
          </w:p>
          <w:p w14:paraId="2683CFFF" w14:textId="77777777" w:rsidR="00FB68FC" w:rsidRDefault="00FB68FC" w:rsidP="000077EC"/>
        </w:tc>
        <w:tc>
          <w:tcPr>
            <w:tcW w:w="1684" w:type="dxa"/>
            <w:gridSpan w:val="2"/>
          </w:tcPr>
          <w:p w14:paraId="29CF2728" w14:textId="77777777" w:rsidR="00FB68FC" w:rsidRPr="00E26459" w:rsidRDefault="00FB68FC" w:rsidP="000077EC">
            <w:pPr>
              <w:rPr>
                <w:rFonts w:ascii="Times New Roman" w:eastAsia="Times New Roman" w:hAnsi="Times New Roman" w:cs="Times New Roman"/>
                <w:b/>
                <w:bCs/>
              </w:rPr>
            </w:pPr>
            <w:r w:rsidRPr="00BC4434">
              <w:rPr>
                <w:rFonts w:ascii="Times New Roman" w:eastAsia="Times New Roman" w:hAnsi="Times New Roman" w:cs="Times New Roman"/>
                <w:b/>
                <w:bCs/>
                <w:sz w:val="22"/>
                <w:szCs w:val="22"/>
              </w:rPr>
              <w:t>Primary Responsibilities</w:t>
            </w:r>
          </w:p>
        </w:tc>
      </w:tr>
      <w:tr w:rsidR="00FB68FC" w14:paraId="5FE5700E" w14:textId="77777777" w:rsidTr="000077EC">
        <w:tc>
          <w:tcPr>
            <w:tcW w:w="1599" w:type="dxa"/>
            <w:vMerge/>
          </w:tcPr>
          <w:p w14:paraId="146F3EFF" w14:textId="77777777" w:rsidR="00FB68FC" w:rsidRDefault="00FB68FC" w:rsidP="000077EC"/>
        </w:tc>
        <w:tc>
          <w:tcPr>
            <w:tcW w:w="1072" w:type="dxa"/>
            <w:vMerge/>
          </w:tcPr>
          <w:p w14:paraId="0AD07057" w14:textId="77777777" w:rsidR="00FB68FC" w:rsidRDefault="00FB68FC" w:rsidP="000077EC"/>
        </w:tc>
        <w:tc>
          <w:tcPr>
            <w:tcW w:w="1633" w:type="dxa"/>
            <w:vMerge/>
          </w:tcPr>
          <w:p w14:paraId="797279D1" w14:textId="77777777" w:rsidR="00FB68FC" w:rsidRDefault="00FB68FC" w:rsidP="000077EC"/>
        </w:tc>
        <w:tc>
          <w:tcPr>
            <w:tcW w:w="785" w:type="dxa"/>
            <w:vMerge/>
          </w:tcPr>
          <w:p w14:paraId="37B83A51" w14:textId="77777777" w:rsidR="00FB68FC" w:rsidRDefault="00FB68FC" w:rsidP="000077EC"/>
        </w:tc>
        <w:tc>
          <w:tcPr>
            <w:tcW w:w="858" w:type="dxa"/>
            <w:vMerge/>
          </w:tcPr>
          <w:p w14:paraId="31A204C7" w14:textId="77777777" w:rsidR="00FB68FC" w:rsidRDefault="00FB68FC" w:rsidP="000077EC"/>
        </w:tc>
        <w:tc>
          <w:tcPr>
            <w:tcW w:w="991" w:type="dxa"/>
            <w:vMerge/>
          </w:tcPr>
          <w:p w14:paraId="2F9E077B" w14:textId="77777777" w:rsidR="00FB68FC" w:rsidRDefault="00FB68FC" w:rsidP="000077EC"/>
        </w:tc>
        <w:tc>
          <w:tcPr>
            <w:tcW w:w="1860" w:type="dxa"/>
            <w:vMerge/>
          </w:tcPr>
          <w:p w14:paraId="5C91D492" w14:textId="77777777" w:rsidR="00FB68FC" w:rsidRDefault="00FB68FC" w:rsidP="000077EC"/>
        </w:tc>
        <w:tc>
          <w:tcPr>
            <w:tcW w:w="842" w:type="dxa"/>
          </w:tcPr>
          <w:p w14:paraId="6194CB8A" w14:textId="77777777" w:rsidR="00FB68FC" w:rsidRDefault="00FB68FC" w:rsidP="000077EC">
            <w:r>
              <w:t>Yes</w:t>
            </w:r>
          </w:p>
        </w:tc>
        <w:tc>
          <w:tcPr>
            <w:tcW w:w="842" w:type="dxa"/>
          </w:tcPr>
          <w:p w14:paraId="2451598E" w14:textId="77777777" w:rsidR="00FB68FC" w:rsidRDefault="00FB68FC" w:rsidP="000077EC">
            <w:r>
              <w:t>Yes</w:t>
            </w:r>
          </w:p>
        </w:tc>
      </w:tr>
      <w:tr w:rsidR="00FB68FC" w14:paraId="39966322" w14:textId="77777777" w:rsidTr="000077EC">
        <w:tc>
          <w:tcPr>
            <w:tcW w:w="1599" w:type="dxa"/>
          </w:tcPr>
          <w:p w14:paraId="0008B044" w14:textId="77777777" w:rsidR="00FB68FC" w:rsidRDefault="00FB68FC" w:rsidP="000077EC"/>
        </w:tc>
        <w:tc>
          <w:tcPr>
            <w:tcW w:w="1072" w:type="dxa"/>
          </w:tcPr>
          <w:p w14:paraId="685ED8BF" w14:textId="77777777" w:rsidR="00FB68FC" w:rsidRDefault="00FB68FC" w:rsidP="000077EC"/>
        </w:tc>
        <w:tc>
          <w:tcPr>
            <w:tcW w:w="1633" w:type="dxa"/>
          </w:tcPr>
          <w:p w14:paraId="19AE127F" w14:textId="77777777" w:rsidR="00FB68FC" w:rsidRDefault="00FB68FC" w:rsidP="000077EC"/>
        </w:tc>
        <w:tc>
          <w:tcPr>
            <w:tcW w:w="785" w:type="dxa"/>
          </w:tcPr>
          <w:p w14:paraId="460863F5" w14:textId="77777777" w:rsidR="00FB68FC" w:rsidRDefault="00FB68FC" w:rsidP="000077EC"/>
        </w:tc>
        <w:tc>
          <w:tcPr>
            <w:tcW w:w="858" w:type="dxa"/>
          </w:tcPr>
          <w:p w14:paraId="4AEF9554" w14:textId="77777777" w:rsidR="00FB68FC" w:rsidRDefault="00FB68FC" w:rsidP="000077EC"/>
        </w:tc>
        <w:tc>
          <w:tcPr>
            <w:tcW w:w="991" w:type="dxa"/>
          </w:tcPr>
          <w:p w14:paraId="6440A3DC" w14:textId="77777777" w:rsidR="00FB68FC" w:rsidRDefault="00FB68FC" w:rsidP="000077EC"/>
        </w:tc>
        <w:tc>
          <w:tcPr>
            <w:tcW w:w="1860" w:type="dxa"/>
          </w:tcPr>
          <w:p w14:paraId="1EDB21CA" w14:textId="77777777" w:rsidR="00FB68FC" w:rsidRDefault="00FB68FC" w:rsidP="000077EC"/>
        </w:tc>
        <w:tc>
          <w:tcPr>
            <w:tcW w:w="842" w:type="dxa"/>
          </w:tcPr>
          <w:p w14:paraId="57AC0751" w14:textId="77777777" w:rsidR="00FB68FC" w:rsidRDefault="00FB68FC" w:rsidP="000077EC"/>
        </w:tc>
        <w:tc>
          <w:tcPr>
            <w:tcW w:w="842" w:type="dxa"/>
          </w:tcPr>
          <w:p w14:paraId="7DA18C75" w14:textId="77777777" w:rsidR="00FB68FC" w:rsidRDefault="00FB68FC" w:rsidP="000077EC"/>
        </w:tc>
      </w:tr>
      <w:tr w:rsidR="00FB68FC" w14:paraId="227284D7" w14:textId="77777777" w:rsidTr="000077EC">
        <w:tc>
          <w:tcPr>
            <w:tcW w:w="1599" w:type="dxa"/>
          </w:tcPr>
          <w:p w14:paraId="5965E824" w14:textId="77777777" w:rsidR="00FB68FC" w:rsidRDefault="00FB68FC" w:rsidP="000077EC"/>
        </w:tc>
        <w:tc>
          <w:tcPr>
            <w:tcW w:w="1072" w:type="dxa"/>
          </w:tcPr>
          <w:p w14:paraId="35879049" w14:textId="77777777" w:rsidR="00FB68FC" w:rsidRDefault="00FB68FC" w:rsidP="000077EC"/>
        </w:tc>
        <w:tc>
          <w:tcPr>
            <w:tcW w:w="1633" w:type="dxa"/>
          </w:tcPr>
          <w:p w14:paraId="2CB706E1" w14:textId="77777777" w:rsidR="00FB68FC" w:rsidRDefault="00FB68FC" w:rsidP="000077EC"/>
        </w:tc>
        <w:tc>
          <w:tcPr>
            <w:tcW w:w="785" w:type="dxa"/>
          </w:tcPr>
          <w:p w14:paraId="048FAEB9" w14:textId="77777777" w:rsidR="00FB68FC" w:rsidRDefault="00FB68FC" w:rsidP="000077EC"/>
        </w:tc>
        <w:tc>
          <w:tcPr>
            <w:tcW w:w="858" w:type="dxa"/>
          </w:tcPr>
          <w:p w14:paraId="172E9F8A" w14:textId="77777777" w:rsidR="00FB68FC" w:rsidRDefault="00FB68FC" w:rsidP="000077EC"/>
        </w:tc>
        <w:tc>
          <w:tcPr>
            <w:tcW w:w="991" w:type="dxa"/>
          </w:tcPr>
          <w:p w14:paraId="72AB2AAD" w14:textId="77777777" w:rsidR="00FB68FC" w:rsidRDefault="00FB68FC" w:rsidP="000077EC"/>
        </w:tc>
        <w:tc>
          <w:tcPr>
            <w:tcW w:w="1860" w:type="dxa"/>
          </w:tcPr>
          <w:p w14:paraId="2B911BDF" w14:textId="77777777" w:rsidR="00FB68FC" w:rsidRDefault="00FB68FC" w:rsidP="000077EC"/>
        </w:tc>
        <w:tc>
          <w:tcPr>
            <w:tcW w:w="842" w:type="dxa"/>
          </w:tcPr>
          <w:p w14:paraId="78E6F893" w14:textId="77777777" w:rsidR="00FB68FC" w:rsidRDefault="00FB68FC" w:rsidP="000077EC"/>
        </w:tc>
        <w:tc>
          <w:tcPr>
            <w:tcW w:w="842" w:type="dxa"/>
          </w:tcPr>
          <w:p w14:paraId="4FDB12F1" w14:textId="77777777" w:rsidR="00FB68FC" w:rsidRDefault="00FB68FC" w:rsidP="000077EC"/>
        </w:tc>
      </w:tr>
      <w:tr w:rsidR="00FB68FC" w14:paraId="09064723" w14:textId="77777777" w:rsidTr="000077EC">
        <w:tc>
          <w:tcPr>
            <w:tcW w:w="1599" w:type="dxa"/>
          </w:tcPr>
          <w:p w14:paraId="1E5EE50E" w14:textId="77777777" w:rsidR="00FB68FC" w:rsidRDefault="00FB68FC" w:rsidP="000077EC"/>
        </w:tc>
        <w:tc>
          <w:tcPr>
            <w:tcW w:w="1072" w:type="dxa"/>
          </w:tcPr>
          <w:p w14:paraId="3985FF5C" w14:textId="77777777" w:rsidR="00FB68FC" w:rsidRDefault="00FB68FC" w:rsidP="000077EC"/>
        </w:tc>
        <w:tc>
          <w:tcPr>
            <w:tcW w:w="1633" w:type="dxa"/>
          </w:tcPr>
          <w:p w14:paraId="64A24BE1" w14:textId="77777777" w:rsidR="00FB68FC" w:rsidRDefault="00FB68FC" w:rsidP="000077EC"/>
        </w:tc>
        <w:tc>
          <w:tcPr>
            <w:tcW w:w="785" w:type="dxa"/>
          </w:tcPr>
          <w:p w14:paraId="4145E050" w14:textId="77777777" w:rsidR="00FB68FC" w:rsidRDefault="00FB68FC" w:rsidP="000077EC"/>
        </w:tc>
        <w:tc>
          <w:tcPr>
            <w:tcW w:w="858" w:type="dxa"/>
          </w:tcPr>
          <w:p w14:paraId="30BB3448" w14:textId="77777777" w:rsidR="00FB68FC" w:rsidRDefault="00FB68FC" w:rsidP="000077EC"/>
        </w:tc>
        <w:tc>
          <w:tcPr>
            <w:tcW w:w="991" w:type="dxa"/>
          </w:tcPr>
          <w:p w14:paraId="18D1721E" w14:textId="77777777" w:rsidR="00FB68FC" w:rsidRDefault="00FB68FC" w:rsidP="000077EC"/>
        </w:tc>
        <w:tc>
          <w:tcPr>
            <w:tcW w:w="1860" w:type="dxa"/>
          </w:tcPr>
          <w:p w14:paraId="3613B913" w14:textId="77777777" w:rsidR="00FB68FC" w:rsidRDefault="00FB68FC" w:rsidP="000077EC"/>
        </w:tc>
        <w:tc>
          <w:tcPr>
            <w:tcW w:w="842" w:type="dxa"/>
          </w:tcPr>
          <w:p w14:paraId="2DAFCF04" w14:textId="77777777" w:rsidR="00FB68FC" w:rsidRDefault="00FB68FC" w:rsidP="000077EC"/>
        </w:tc>
        <w:tc>
          <w:tcPr>
            <w:tcW w:w="842" w:type="dxa"/>
          </w:tcPr>
          <w:p w14:paraId="4CA5A05F" w14:textId="77777777" w:rsidR="00FB68FC" w:rsidRDefault="00FB68FC" w:rsidP="000077EC"/>
        </w:tc>
      </w:tr>
      <w:tr w:rsidR="00FB68FC" w14:paraId="61713567" w14:textId="77777777" w:rsidTr="000077EC">
        <w:tc>
          <w:tcPr>
            <w:tcW w:w="1599" w:type="dxa"/>
          </w:tcPr>
          <w:p w14:paraId="50E3CF66" w14:textId="77777777" w:rsidR="00FB68FC" w:rsidRDefault="00FB68FC" w:rsidP="000077EC"/>
        </w:tc>
        <w:tc>
          <w:tcPr>
            <w:tcW w:w="1072" w:type="dxa"/>
          </w:tcPr>
          <w:p w14:paraId="4E98530C" w14:textId="77777777" w:rsidR="00FB68FC" w:rsidRDefault="00FB68FC" w:rsidP="000077EC"/>
        </w:tc>
        <w:tc>
          <w:tcPr>
            <w:tcW w:w="1633" w:type="dxa"/>
          </w:tcPr>
          <w:p w14:paraId="44B6C8C7" w14:textId="77777777" w:rsidR="00FB68FC" w:rsidRDefault="00FB68FC" w:rsidP="000077EC"/>
        </w:tc>
        <w:tc>
          <w:tcPr>
            <w:tcW w:w="785" w:type="dxa"/>
          </w:tcPr>
          <w:p w14:paraId="334156D5" w14:textId="77777777" w:rsidR="00FB68FC" w:rsidRDefault="00FB68FC" w:rsidP="000077EC"/>
        </w:tc>
        <w:tc>
          <w:tcPr>
            <w:tcW w:w="858" w:type="dxa"/>
          </w:tcPr>
          <w:p w14:paraId="6CACE95E" w14:textId="77777777" w:rsidR="00FB68FC" w:rsidRDefault="00FB68FC" w:rsidP="000077EC"/>
        </w:tc>
        <w:tc>
          <w:tcPr>
            <w:tcW w:w="991" w:type="dxa"/>
          </w:tcPr>
          <w:p w14:paraId="408199A2" w14:textId="77777777" w:rsidR="00FB68FC" w:rsidRDefault="00FB68FC" w:rsidP="000077EC"/>
        </w:tc>
        <w:tc>
          <w:tcPr>
            <w:tcW w:w="1860" w:type="dxa"/>
          </w:tcPr>
          <w:p w14:paraId="46EFB7A3" w14:textId="77777777" w:rsidR="00FB68FC" w:rsidRDefault="00FB68FC" w:rsidP="000077EC"/>
        </w:tc>
        <w:tc>
          <w:tcPr>
            <w:tcW w:w="842" w:type="dxa"/>
          </w:tcPr>
          <w:p w14:paraId="7564D59B" w14:textId="77777777" w:rsidR="00FB68FC" w:rsidRDefault="00FB68FC" w:rsidP="000077EC"/>
        </w:tc>
        <w:tc>
          <w:tcPr>
            <w:tcW w:w="842" w:type="dxa"/>
          </w:tcPr>
          <w:p w14:paraId="3863A301" w14:textId="77777777" w:rsidR="00FB68FC" w:rsidRDefault="00FB68FC" w:rsidP="000077EC"/>
        </w:tc>
      </w:tr>
      <w:tr w:rsidR="00FB68FC" w14:paraId="1188F305" w14:textId="77777777" w:rsidTr="000077EC">
        <w:tc>
          <w:tcPr>
            <w:tcW w:w="1599" w:type="dxa"/>
          </w:tcPr>
          <w:p w14:paraId="4F1A9AAA" w14:textId="77777777" w:rsidR="00FB68FC" w:rsidRDefault="00FB68FC" w:rsidP="000077EC"/>
        </w:tc>
        <w:tc>
          <w:tcPr>
            <w:tcW w:w="1072" w:type="dxa"/>
          </w:tcPr>
          <w:p w14:paraId="4AAC5B53" w14:textId="77777777" w:rsidR="00FB68FC" w:rsidRDefault="00FB68FC" w:rsidP="000077EC"/>
        </w:tc>
        <w:tc>
          <w:tcPr>
            <w:tcW w:w="1633" w:type="dxa"/>
          </w:tcPr>
          <w:p w14:paraId="51386AC0" w14:textId="77777777" w:rsidR="00FB68FC" w:rsidRDefault="00FB68FC" w:rsidP="000077EC"/>
        </w:tc>
        <w:tc>
          <w:tcPr>
            <w:tcW w:w="785" w:type="dxa"/>
          </w:tcPr>
          <w:p w14:paraId="7C641B4B" w14:textId="77777777" w:rsidR="00FB68FC" w:rsidRDefault="00FB68FC" w:rsidP="000077EC"/>
        </w:tc>
        <w:tc>
          <w:tcPr>
            <w:tcW w:w="858" w:type="dxa"/>
          </w:tcPr>
          <w:p w14:paraId="2777FA64" w14:textId="77777777" w:rsidR="00FB68FC" w:rsidRDefault="00FB68FC" w:rsidP="000077EC"/>
        </w:tc>
        <w:tc>
          <w:tcPr>
            <w:tcW w:w="991" w:type="dxa"/>
          </w:tcPr>
          <w:p w14:paraId="40CDA89E" w14:textId="77777777" w:rsidR="00FB68FC" w:rsidRDefault="00FB68FC" w:rsidP="000077EC"/>
        </w:tc>
        <w:tc>
          <w:tcPr>
            <w:tcW w:w="1860" w:type="dxa"/>
          </w:tcPr>
          <w:p w14:paraId="2CCA8A85" w14:textId="77777777" w:rsidR="00FB68FC" w:rsidRDefault="00FB68FC" w:rsidP="000077EC"/>
        </w:tc>
        <w:tc>
          <w:tcPr>
            <w:tcW w:w="842" w:type="dxa"/>
          </w:tcPr>
          <w:p w14:paraId="7130D0FA" w14:textId="77777777" w:rsidR="00FB68FC" w:rsidRDefault="00FB68FC" w:rsidP="000077EC"/>
        </w:tc>
        <w:tc>
          <w:tcPr>
            <w:tcW w:w="842" w:type="dxa"/>
          </w:tcPr>
          <w:p w14:paraId="78CDFDA7" w14:textId="77777777" w:rsidR="00FB68FC" w:rsidRDefault="00FB68FC" w:rsidP="000077EC"/>
        </w:tc>
      </w:tr>
      <w:tr w:rsidR="00FB68FC" w14:paraId="76B28274" w14:textId="77777777" w:rsidTr="000077EC">
        <w:tc>
          <w:tcPr>
            <w:tcW w:w="10482" w:type="dxa"/>
            <w:gridSpan w:val="9"/>
          </w:tcPr>
          <w:p w14:paraId="4DDFCA54" w14:textId="77777777" w:rsidR="00FB68FC" w:rsidRDefault="00FB68FC" w:rsidP="000077EC">
            <w:pPr>
              <w:jc w:val="right"/>
              <w:rPr>
                <w:b/>
              </w:rPr>
            </w:pPr>
          </w:p>
          <w:p w14:paraId="1D61C53F" w14:textId="77777777" w:rsidR="00FB68FC" w:rsidRDefault="00FB68FC" w:rsidP="000077EC">
            <w:pPr>
              <w:jc w:val="right"/>
              <w:rPr>
                <w:b/>
              </w:rPr>
            </w:pPr>
            <w:r w:rsidRPr="001C7786">
              <w:rPr>
                <w:b/>
              </w:rPr>
              <w:t>___</w:t>
            </w:r>
            <w:r>
              <w:rPr>
                <w:b/>
              </w:rPr>
              <w:t>______</w:t>
            </w:r>
            <w:r w:rsidRPr="001C7786">
              <w:rPr>
                <w:b/>
              </w:rPr>
              <w:t>_ = Total number of</w:t>
            </w:r>
            <w:r>
              <w:rPr>
                <w:b/>
              </w:rPr>
              <w:t xml:space="preserve"> FT equivalent years</w:t>
            </w:r>
          </w:p>
          <w:p w14:paraId="4AD8B55D" w14:textId="77777777" w:rsidR="00FB68FC" w:rsidRDefault="00FB68FC" w:rsidP="000077EC"/>
        </w:tc>
      </w:tr>
    </w:tbl>
    <w:p w14:paraId="39439BE5" w14:textId="77777777" w:rsidR="00FB68FC" w:rsidRPr="00047429" w:rsidRDefault="00FB68FC" w:rsidP="00FB68FC">
      <w:pPr>
        <w:ind w:left="720"/>
        <w:rPr>
          <w:i/>
          <w:iCs/>
        </w:rPr>
      </w:pPr>
    </w:p>
    <w:p w14:paraId="18DBC674" w14:textId="77777777" w:rsidR="000A1513" w:rsidRDefault="000A1513">
      <w:pPr>
        <w:rPr>
          <w:i/>
        </w:rPr>
      </w:pPr>
    </w:p>
    <w:p w14:paraId="75BFD550" w14:textId="7A5B3A62" w:rsidR="00830941" w:rsidRPr="00AD7540" w:rsidRDefault="00986E6E">
      <w:pPr>
        <w:rPr>
          <w:i/>
        </w:rPr>
      </w:pPr>
      <w:r w:rsidRPr="00AD7540">
        <w:rPr>
          <w:i/>
        </w:rPr>
        <w:t>{</w:t>
      </w:r>
      <w:r w:rsidRPr="00013945">
        <w:rPr>
          <w:i/>
        </w:rPr>
        <w:t>Note</w:t>
      </w:r>
      <w:r w:rsidR="00013945" w:rsidRPr="00F97DA2">
        <w:rPr>
          <w:i/>
          <w:highlight w:val="cyan"/>
        </w:rPr>
        <w:t xml:space="preserve"> to candidate</w:t>
      </w:r>
      <w:r w:rsidR="00013945">
        <w:rPr>
          <w:i/>
        </w:rPr>
        <w:t xml:space="preserve">: </w:t>
      </w:r>
      <w:r w:rsidR="00830941" w:rsidRPr="00AD7540">
        <w:rPr>
          <w:i/>
        </w:rPr>
        <w:t xml:space="preserve">If you’d like, you can add any other information here about your education </w:t>
      </w:r>
      <w:r w:rsidR="00AD7540">
        <w:rPr>
          <w:i/>
        </w:rPr>
        <w:t>and/</w:t>
      </w:r>
      <w:r w:rsidR="00830941" w:rsidRPr="00AD7540">
        <w:rPr>
          <w:i/>
        </w:rPr>
        <w:t>or experience that you would like the committee to know about, but it’s not required.}</w:t>
      </w:r>
    </w:p>
    <w:p w14:paraId="5B674743" w14:textId="77777777" w:rsidR="00830941" w:rsidRDefault="00830941"/>
    <w:p w14:paraId="2425B014" w14:textId="77777777" w:rsidR="00830941" w:rsidRDefault="00830941" w:rsidP="00830941">
      <w:r>
        <w:t>Thank you for considering my request for equivalency. Please contact me should you need any additional information or clarification.</w:t>
      </w:r>
    </w:p>
    <w:p w14:paraId="54E0C7D4" w14:textId="77777777" w:rsidR="00830941" w:rsidRDefault="00830941" w:rsidP="00830941"/>
    <w:p w14:paraId="4E5F04AE" w14:textId="77777777" w:rsidR="00830941" w:rsidRDefault="00830941" w:rsidP="00830941">
      <w:r>
        <w:t>Respectfully,</w:t>
      </w:r>
    </w:p>
    <w:p w14:paraId="2E4359EF" w14:textId="77777777" w:rsidR="00830941" w:rsidRDefault="00790B52">
      <w:r>
        <w:t>Name</w:t>
      </w:r>
    </w:p>
    <w:p w14:paraId="68DDEDAE" w14:textId="77777777" w:rsidR="00790B52" w:rsidRDefault="00790B52">
      <w:r>
        <w:t>Email Address</w:t>
      </w:r>
    </w:p>
    <w:p w14:paraId="24F40D78" w14:textId="77777777" w:rsidR="00790B52" w:rsidRDefault="00790B52">
      <w:r>
        <w:t>Phone Number</w:t>
      </w:r>
    </w:p>
    <w:p w14:paraId="41B58597" w14:textId="77777777" w:rsidR="00F55BA6" w:rsidRDefault="00F55BA6"/>
    <w:p w14:paraId="6BD2D941" w14:textId="77777777" w:rsidR="00F55BA6" w:rsidRDefault="00F55BA6"/>
    <w:tbl>
      <w:tblPr>
        <w:tblStyle w:val="TableGrid"/>
        <w:tblW w:w="10345" w:type="dxa"/>
        <w:tblCellMar>
          <w:top w:w="72" w:type="dxa"/>
          <w:bottom w:w="72" w:type="dxa"/>
        </w:tblCellMar>
        <w:tblLook w:val="04A0" w:firstRow="1" w:lastRow="0" w:firstColumn="1" w:lastColumn="0" w:noHBand="0" w:noVBand="1"/>
      </w:tblPr>
      <w:tblGrid>
        <w:gridCol w:w="2605"/>
        <w:gridCol w:w="4680"/>
        <w:gridCol w:w="743"/>
        <w:gridCol w:w="2317"/>
      </w:tblGrid>
      <w:tr w:rsidR="00E74028" w14:paraId="0A4FC3EC" w14:textId="77777777" w:rsidTr="00986E6E">
        <w:tc>
          <w:tcPr>
            <w:tcW w:w="10345" w:type="dxa"/>
            <w:gridSpan w:val="4"/>
            <w:shd w:val="clear" w:color="auto" w:fill="FFE599" w:themeFill="accent4" w:themeFillTint="66"/>
          </w:tcPr>
          <w:p w14:paraId="12E585EE" w14:textId="77777777" w:rsidR="00E74028" w:rsidRPr="00F55BA6" w:rsidRDefault="00E74028" w:rsidP="006A1B74">
            <w:pPr>
              <w:rPr>
                <w:b/>
                <w:bCs/>
                <w:i/>
                <w:iCs/>
              </w:rPr>
            </w:pPr>
            <w:r w:rsidRPr="00F55BA6">
              <w:rPr>
                <w:b/>
                <w:bCs/>
                <w:i/>
                <w:iCs/>
                <w:color w:val="FF0000"/>
              </w:rPr>
              <w:t>For Department Chair</w:t>
            </w:r>
            <w:r>
              <w:rPr>
                <w:b/>
                <w:bCs/>
                <w:i/>
                <w:iCs/>
                <w:color w:val="FF0000"/>
              </w:rPr>
              <w:t xml:space="preserve"> (and </w:t>
            </w:r>
            <w:r w:rsidRPr="00F55BA6">
              <w:rPr>
                <w:b/>
                <w:bCs/>
                <w:i/>
                <w:iCs/>
                <w:color w:val="FF0000"/>
              </w:rPr>
              <w:t>Discipline Expert</w:t>
            </w:r>
            <w:r>
              <w:rPr>
                <w:b/>
                <w:bCs/>
                <w:i/>
                <w:iCs/>
                <w:color w:val="FF0000"/>
              </w:rPr>
              <w:t xml:space="preserve"> if applicable)</w:t>
            </w:r>
          </w:p>
        </w:tc>
      </w:tr>
      <w:tr w:rsidR="00E74028" w14:paraId="149FE8B3" w14:textId="77777777" w:rsidTr="00986E6E">
        <w:tc>
          <w:tcPr>
            <w:tcW w:w="10345" w:type="dxa"/>
            <w:gridSpan w:val="4"/>
          </w:tcPr>
          <w:p w14:paraId="311BDAA6" w14:textId="587A1AD2" w:rsidR="00E74028" w:rsidRDefault="00E74028" w:rsidP="006A1B74">
            <w:r>
              <w:t xml:space="preserve">I have reviewed the candidate’s </w:t>
            </w:r>
            <w:r w:rsidR="000A1513">
              <w:t>courses, professional experience, certifications, and any other documentation provided under our department’s approved alternative guidelines.</w:t>
            </w:r>
            <w:r>
              <w:t xml:space="preserve"> </w:t>
            </w:r>
          </w:p>
        </w:tc>
      </w:tr>
      <w:tr w:rsidR="00E74028" w14:paraId="749256FE" w14:textId="77777777" w:rsidTr="00986E6E">
        <w:tc>
          <w:tcPr>
            <w:tcW w:w="2605" w:type="dxa"/>
          </w:tcPr>
          <w:p w14:paraId="55AEDF10" w14:textId="77777777" w:rsidR="00E74028" w:rsidRDefault="00E74028" w:rsidP="006A1B74">
            <w:r>
              <w:t xml:space="preserve">Comments (optional) </w:t>
            </w:r>
            <w:r w:rsidRPr="004B2FAA">
              <w:rPr>
                <w:sz w:val="20"/>
                <w:szCs w:val="20"/>
              </w:rPr>
              <w:t>or can also attach a separate letter of support:</w:t>
            </w:r>
          </w:p>
        </w:tc>
        <w:tc>
          <w:tcPr>
            <w:tcW w:w="7740" w:type="dxa"/>
            <w:gridSpan w:val="3"/>
          </w:tcPr>
          <w:p w14:paraId="30B03FF5" w14:textId="77777777" w:rsidR="00E74028" w:rsidRDefault="00E74028" w:rsidP="006A1B74"/>
        </w:tc>
      </w:tr>
      <w:tr w:rsidR="00E74028" w14:paraId="0C558533" w14:textId="77777777" w:rsidTr="00986E6E">
        <w:tc>
          <w:tcPr>
            <w:tcW w:w="2605" w:type="dxa"/>
            <w:tcBorders>
              <w:bottom w:val="single" w:sz="4" w:space="0" w:color="auto"/>
            </w:tcBorders>
          </w:tcPr>
          <w:p w14:paraId="2D2048EF" w14:textId="77777777" w:rsidR="00E74028" w:rsidRDefault="00E74028" w:rsidP="006A1B74">
            <w:r>
              <w:t>Name of Department Chair:</w:t>
            </w:r>
          </w:p>
        </w:tc>
        <w:tc>
          <w:tcPr>
            <w:tcW w:w="4680" w:type="dxa"/>
            <w:tcBorders>
              <w:bottom w:val="single" w:sz="4" w:space="0" w:color="auto"/>
            </w:tcBorders>
          </w:tcPr>
          <w:p w14:paraId="4A9AB9A3" w14:textId="77777777" w:rsidR="00E74028" w:rsidRDefault="00E74028" w:rsidP="006A1B74"/>
        </w:tc>
        <w:tc>
          <w:tcPr>
            <w:tcW w:w="743" w:type="dxa"/>
            <w:tcBorders>
              <w:bottom w:val="single" w:sz="4" w:space="0" w:color="auto"/>
            </w:tcBorders>
            <w:vAlign w:val="center"/>
          </w:tcPr>
          <w:p w14:paraId="2CD080A0" w14:textId="77777777" w:rsidR="00E74028" w:rsidRDefault="00E74028" w:rsidP="006A1B74">
            <w:r>
              <w:t>Date:</w:t>
            </w:r>
          </w:p>
        </w:tc>
        <w:tc>
          <w:tcPr>
            <w:tcW w:w="2317" w:type="dxa"/>
            <w:tcBorders>
              <w:bottom w:val="single" w:sz="4" w:space="0" w:color="auto"/>
            </w:tcBorders>
          </w:tcPr>
          <w:p w14:paraId="55E34EDE" w14:textId="77777777" w:rsidR="00E74028" w:rsidRDefault="00E74028" w:rsidP="006A1B74"/>
        </w:tc>
      </w:tr>
      <w:tr w:rsidR="00E74028" w14:paraId="155B0743" w14:textId="77777777" w:rsidTr="00986E6E">
        <w:trPr>
          <w:trHeight w:val="476"/>
        </w:trPr>
        <w:tc>
          <w:tcPr>
            <w:tcW w:w="2605" w:type="dxa"/>
            <w:tcBorders>
              <w:bottom w:val="single" w:sz="24" w:space="0" w:color="auto"/>
            </w:tcBorders>
          </w:tcPr>
          <w:p w14:paraId="47E3B43E" w14:textId="77777777" w:rsidR="00E74028" w:rsidRDefault="00E74028" w:rsidP="006A1B74">
            <w:r>
              <w:t>Signature:</w:t>
            </w:r>
          </w:p>
        </w:tc>
        <w:tc>
          <w:tcPr>
            <w:tcW w:w="7740" w:type="dxa"/>
            <w:gridSpan w:val="3"/>
            <w:tcBorders>
              <w:bottom w:val="single" w:sz="24" w:space="0" w:color="auto"/>
            </w:tcBorders>
          </w:tcPr>
          <w:p w14:paraId="058689A4" w14:textId="77777777" w:rsidR="00E74028" w:rsidRDefault="00E74028" w:rsidP="006A1B74"/>
        </w:tc>
      </w:tr>
      <w:tr w:rsidR="00E74028" w14:paraId="2573ABF5" w14:textId="77777777" w:rsidTr="00986E6E">
        <w:tc>
          <w:tcPr>
            <w:tcW w:w="2605" w:type="dxa"/>
            <w:tcBorders>
              <w:top w:val="single" w:sz="24" w:space="0" w:color="auto"/>
            </w:tcBorders>
          </w:tcPr>
          <w:p w14:paraId="60324F08" w14:textId="77777777" w:rsidR="00E74028" w:rsidRDefault="00E74028" w:rsidP="006A1B74">
            <w:r>
              <w:t>Name of Discipline Expert (if applicable):</w:t>
            </w:r>
          </w:p>
        </w:tc>
        <w:tc>
          <w:tcPr>
            <w:tcW w:w="4680" w:type="dxa"/>
            <w:tcBorders>
              <w:top w:val="single" w:sz="24" w:space="0" w:color="auto"/>
            </w:tcBorders>
          </w:tcPr>
          <w:p w14:paraId="050EE0DE" w14:textId="77777777" w:rsidR="00E74028" w:rsidRDefault="00E74028" w:rsidP="006A1B74"/>
        </w:tc>
        <w:tc>
          <w:tcPr>
            <w:tcW w:w="743" w:type="dxa"/>
            <w:tcBorders>
              <w:top w:val="single" w:sz="24" w:space="0" w:color="auto"/>
            </w:tcBorders>
            <w:vAlign w:val="center"/>
          </w:tcPr>
          <w:p w14:paraId="26D55AE6" w14:textId="77777777" w:rsidR="00E74028" w:rsidRDefault="00E74028" w:rsidP="006A1B74">
            <w:r>
              <w:t>Date:</w:t>
            </w:r>
          </w:p>
        </w:tc>
        <w:tc>
          <w:tcPr>
            <w:tcW w:w="2317" w:type="dxa"/>
            <w:tcBorders>
              <w:top w:val="single" w:sz="24" w:space="0" w:color="auto"/>
            </w:tcBorders>
          </w:tcPr>
          <w:p w14:paraId="620CF083" w14:textId="77777777" w:rsidR="00E74028" w:rsidRDefault="00E74028" w:rsidP="006A1B74"/>
        </w:tc>
      </w:tr>
      <w:tr w:rsidR="00E74028" w14:paraId="7A1DB62A" w14:textId="77777777" w:rsidTr="00986E6E">
        <w:trPr>
          <w:trHeight w:val="647"/>
        </w:trPr>
        <w:tc>
          <w:tcPr>
            <w:tcW w:w="2605" w:type="dxa"/>
          </w:tcPr>
          <w:p w14:paraId="61988BBA" w14:textId="77777777" w:rsidR="00E74028" w:rsidRDefault="00E74028" w:rsidP="00E74028">
            <w:r>
              <w:t>Signature:</w:t>
            </w:r>
          </w:p>
        </w:tc>
        <w:tc>
          <w:tcPr>
            <w:tcW w:w="7740" w:type="dxa"/>
            <w:gridSpan w:val="3"/>
          </w:tcPr>
          <w:p w14:paraId="3435417A" w14:textId="77777777" w:rsidR="00E74028" w:rsidRDefault="00E74028" w:rsidP="006A1B74"/>
        </w:tc>
      </w:tr>
    </w:tbl>
    <w:p w14:paraId="60E26915" w14:textId="77777777" w:rsidR="00F55BA6" w:rsidRDefault="00F55BA6"/>
    <w:sectPr w:rsidR="00F55BA6" w:rsidSect="001844EB">
      <w:headerReference w:type="default" r:id="rId6"/>
      <w:headerReference w:type="first" r:id="rId7"/>
      <w:pgSz w:w="12240" w:h="15840"/>
      <w:pgMar w:top="1008" w:right="900"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07DE" w14:textId="77777777" w:rsidR="00212FE9" w:rsidRDefault="00212FE9" w:rsidP="00986E6E">
      <w:r>
        <w:separator/>
      </w:r>
    </w:p>
  </w:endnote>
  <w:endnote w:type="continuationSeparator" w:id="0">
    <w:p w14:paraId="29244F50" w14:textId="77777777" w:rsidR="00212FE9" w:rsidRDefault="00212FE9" w:rsidP="0098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483B" w14:textId="77777777" w:rsidR="00212FE9" w:rsidRDefault="00212FE9" w:rsidP="00986E6E">
      <w:r>
        <w:separator/>
      </w:r>
    </w:p>
  </w:footnote>
  <w:footnote w:type="continuationSeparator" w:id="0">
    <w:p w14:paraId="2AF80E43" w14:textId="77777777" w:rsidR="00212FE9" w:rsidRDefault="00212FE9" w:rsidP="0098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FCC8" w14:textId="77777777" w:rsidR="00986E6E" w:rsidRDefault="00986E6E" w:rsidP="00986E6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9937" w14:textId="2E50D2DC" w:rsidR="00986E6E" w:rsidRPr="007F3CE7" w:rsidRDefault="00986E6E" w:rsidP="00986E6E">
    <w:pPr>
      <w:jc w:val="center"/>
      <w:rPr>
        <w:b/>
        <w:sz w:val="28"/>
        <w:szCs w:val="28"/>
      </w:rPr>
    </w:pPr>
    <w:r w:rsidRPr="007F3CE7">
      <w:rPr>
        <w:b/>
        <w:sz w:val="28"/>
        <w:szCs w:val="28"/>
      </w:rPr>
      <w:t>EQUIVALENCY REQUEST</w:t>
    </w:r>
    <w:r>
      <w:rPr>
        <w:b/>
        <w:sz w:val="28"/>
        <w:szCs w:val="28"/>
      </w:rPr>
      <w:t xml:space="preserve"> – </w:t>
    </w:r>
    <w:r w:rsidRPr="00986E6E">
      <w:rPr>
        <w:b/>
        <w:color w:val="0000FF"/>
        <w:sz w:val="28"/>
        <w:szCs w:val="28"/>
      </w:rPr>
      <w:t xml:space="preserve">GUIDELINE </w:t>
    </w:r>
    <w:r w:rsidR="006204B4">
      <w:rPr>
        <w:b/>
        <w:color w:val="0000FF"/>
        <w:sz w:val="28"/>
        <w:szCs w:val="28"/>
      </w:rPr>
      <w:t>B3</w:t>
    </w:r>
  </w:p>
  <w:p w14:paraId="27449A04" w14:textId="77777777" w:rsidR="00986E6E" w:rsidRDefault="00986E6E" w:rsidP="00986E6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13"/>
    <w:rsid w:val="00013945"/>
    <w:rsid w:val="000273BE"/>
    <w:rsid w:val="00030AA2"/>
    <w:rsid w:val="00032DEE"/>
    <w:rsid w:val="000657F9"/>
    <w:rsid w:val="000A1513"/>
    <w:rsid w:val="0011094C"/>
    <w:rsid w:val="00175262"/>
    <w:rsid w:val="0018135F"/>
    <w:rsid w:val="001844EB"/>
    <w:rsid w:val="001C7786"/>
    <w:rsid w:val="001D3DB6"/>
    <w:rsid w:val="001E769A"/>
    <w:rsid w:val="001F28A9"/>
    <w:rsid w:val="002047E7"/>
    <w:rsid w:val="00207CDD"/>
    <w:rsid w:val="00212FE9"/>
    <w:rsid w:val="00223C70"/>
    <w:rsid w:val="002724D4"/>
    <w:rsid w:val="002A42CA"/>
    <w:rsid w:val="00325157"/>
    <w:rsid w:val="00327BB5"/>
    <w:rsid w:val="0036387C"/>
    <w:rsid w:val="00397E21"/>
    <w:rsid w:val="003B7B45"/>
    <w:rsid w:val="003C1FE9"/>
    <w:rsid w:val="00420349"/>
    <w:rsid w:val="004658BB"/>
    <w:rsid w:val="004936A9"/>
    <w:rsid w:val="004B2FAA"/>
    <w:rsid w:val="004D3DD5"/>
    <w:rsid w:val="004F36F5"/>
    <w:rsid w:val="00503C7B"/>
    <w:rsid w:val="005454A5"/>
    <w:rsid w:val="00554578"/>
    <w:rsid w:val="0059359B"/>
    <w:rsid w:val="005F6D88"/>
    <w:rsid w:val="00616B01"/>
    <w:rsid w:val="006204B4"/>
    <w:rsid w:val="00647985"/>
    <w:rsid w:val="006560D9"/>
    <w:rsid w:val="00694714"/>
    <w:rsid w:val="006957AC"/>
    <w:rsid w:val="006D2055"/>
    <w:rsid w:val="006D6F10"/>
    <w:rsid w:val="00700C68"/>
    <w:rsid w:val="007434C7"/>
    <w:rsid w:val="007770C3"/>
    <w:rsid w:val="00790B52"/>
    <w:rsid w:val="007F3CE7"/>
    <w:rsid w:val="00830941"/>
    <w:rsid w:val="00835C22"/>
    <w:rsid w:val="00845363"/>
    <w:rsid w:val="00857C01"/>
    <w:rsid w:val="008950F0"/>
    <w:rsid w:val="008C644F"/>
    <w:rsid w:val="008D20D0"/>
    <w:rsid w:val="009070C8"/>
    <w:rsid w:val="00931FCF"/>
    <w:rsid w:val="009349F6"/>
    <w:rsid w:val="00986E6E"/>
    <w:rsid w:val="00995AA4"/>
    <w:rsid w:val="009A335E"/>
    <w:rsid w:val="00A0311C"/>
    <w:rsid w:val="00A16838"/>
    <w:rsid w:val="00A21454"/>
    <w:rsid w:val="00A405DF"/>
    <w:rsid w:val="00A42AE3"/>
    <w:rsid w:val="00A541FE"/>
    <w:rsid w:val="00A60CF5"/>
    <w:rsid w:val="00A674F1"/>
    <w:rsid w:val="00AD2EB3"/>
    <w:rsid w:val="00AD7540"/>
    <w:rsid w:val="00B12B25"/>
    <w:rsid w:val="00B34157"/>
    <w:rsid w:val="00B44EE5"/>
    <w:rsid w:val="00B848E8"/>
    <w:rsid w:val="00BA4027"/>
    <w:rsid w:val="00BC1BBE"/>
    <w:rsid w:val="00BD4CED"/>
    <w:rsid w:val="00BD51D3"/>
    <w:rsid w:val="00BD7AA7"/>
    <w:rsid w:val="00BF2ECE"/>
    <w:rsid w:val="00C030BD"/>
    <w:rsid w:val="00C03A18"/>
    <w:rsid w:val="00C12308"/>
    <w:rsid w:val="00C241ED"/>
    <w:rsid w:val="00C256F6"/>
    <w:rsid w:val="00C56191"/>
    <w:rsid w:val="00C747AE"/>
    <w:rsid w:val="00CB053D"/>
    <w:rsid w:val="00CF497F"/>
    <w:rsid w:val="00D43696"/>
    <w:rsid w:val="00D615D3"/>
    <w:rsid w:val="00DA5232"/>
    <w:rsid w:val="00E46945"/>
    <w:rsid w:val="00E5244A"/>
    <w:rsid w:val="00E74028"/>
    <w:rsid w:val="00EA3B82"/>
    <w:rsid w:val="00EC5440"/>
    <w:rsid w:val="00EF1F8D"/>
    <w:rsid w:val="00EF6E45"/>
    <w:rsid w:val="00F45726"/>
    <w:rsid w:val="00F524EA"/>
    <w:rsid w:val="00F55BA6"/>
    <w:rsid w:val="00F82960"/>
    <w:rsid w:val="00F97DA2"/>
    <w:rsid w:val="00FA7A81"/>
    <w:rsid w:val="00FB68FC"/>
    <w:rsid w:val="00FF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BA87"/>
  <w14:defaultImageDpi w14:val="32767"/>
  <w15:docId w15:val="{A080077B-F18A-9E4E-9344-C9C34AD0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0941"/>
    <w:rPr>
      <w:color w:val="0563C1" w:themeColor="hyperlink"/>
      <w:u w:val="single"/>
    </w:rPr>
  </w:style>
  <w:style w:type="paragraph" w:styleId="Header">
    <w:name w:val="header"/>
    <w:basedOn w:val="Normal"/>
    <w:link w:val="HeaderChar"/>
    <w:uiPriority w:val="99"/>
    <w:unhideWhenUsed/>
    <w:rsid w:val="00986E6E"/>
    <w:pPr>
      <w:tabs>
        <w:tab w:val="center" w:pos="4680"/>
        <w:tab w:val="right" w:pos="9360"/>
      </w:tabs>
    </w:pPr>
  </w:style>
  <w:style w:type="character" w:customStyle="1" w:styleId="HeaderChar">
    <w:name w:val="Header Char"/>
    <w:basedOn w:val="DefaultParagraphFont"/>
    <w:link w:val="Header"/>
    <w:uiPriority w:val="99"/>
    <w:rsid w:val="00986E6E"/>
  </w:style>
  <w:style w:type="paragraph" w:styleId="Footer">
    <w:name w:val="footer"/>
    <w:basedOn w:val="Normal"/>
    <w:link w:val="FooterChar"/>
    <w:uiPriority w:val="99"/>
    <w:unhideWhenUsed/>
    <w:rsid w:val="00986E6E"/>
    <w:pPr>
      <w:tabs>
        <w:tab w:val="center" w:pos="4680"/>
        <w:tab w:val="right" w:pos="9360"/>
      </w:tabs>
    </w:pPr>
  </w:style>
  <w:style w:type="character" w:customStyle="1" w:styleId="FooterChar">
    <w:name w:val="Footer Char"/>
    <w:basedOn w:val="DefaultParagraphFont"/>
    <w:link w:val="Footer"/>
    <w:uiPriority w:val="99"/>
    <w:rsid w:val="00986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6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hleydavis/Desktop/equivalency%20form%20templates/Equivalency%20form%20templates/TEMPLATE_A3%20EQUIVALENCY%20REQUEST%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TEMPLATE_A3 EQUIVALENCY REQUEST (BLANK).dotx</Template>
  <TotalTime>35</TotalTime>
  <Pages>2</Pages>
  <Words>338</Words>
  <Characters>2455</Characters>
  <Application>Microsoft Office Word</Application>
  <DocSecurity>0</DocSecurity>
  <Lines>81</Lines>
  <Paragraphs>34</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Ashley Davis</cp:lastModifiedBy>
  <cp:revision>4</cp:revision>
  <dcterms:created xsi:type="dcterms:W3CDTF">2026-01-28T21:26:00Z</dcterms:created>
  <dcterms:modified xsi:type="dcterms:W3CDTF">2026-02-02T22:55:00Z</dcterms:modified>
</cp:coreProperties>
</file>